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F43D" w14:textId="1976FD10" w:rsidR="00584862" w:rsidRPr="005649D6" w:rsidRDefault="00584862" w:rsidP="00584862">
      <w:pPr>
        <w:rPr>
          <w:rFonts w:ascii="Century" w:hAnsi="Century"/>
        </w:rPr>
      </w:pPr>
      <w:r w:rsidRPr="00DD424F">
        <w:rPr>
          <w:rFonts w:ascii="Century" w:hAnsi="Century"/>
          <w:sz w:val="28"/>
          <w:szCs w:val="28"/>
        </w:rPr>
        <w:t>202</w:t>
      </w:r>
      <w:r>
        <w:rPr>
          <w:rFonts w:ascii="Century" w:hAnsi="Century" w:hint="eastAsia"/>
          <w:sz w:val="28"/>
          <w:szCs w:val="28"/>
        </w:rPr>
        <w:t>5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6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2</w:t>
      </w:r>
      <w:r>
        <w:rPr>
          <w:rFonts w:ascii="Century" w:hAnsi="Century" w:hint="eastAsia"/>
          <w:sz w:val="28"/>
          <w:szCs w:val="28"/>
        </w:rPr>
        <w:t>回（月</w:t>
      </w:r>
      <w:r>
        <w:rPr>
          <w:rFonts w:ascii="Century" w:hAnsi="Century" w:hint="eastAsia"/>
          <w:sz w:val="28"/>
          <w:szCs w:val="28"/>
        </w:rPr>
        <w:t>2</w:t>
      </w:r>
      <w:r>
        <w:rPr>
          <w:rFonts w:ascii="Century" w:hAnsi="Century" w:hint="eastAsia"/>
          <w:sz w:val="28"/>
          <w:szCs w:val="28"/>
        </w:rPr>
        <w:t>回発行）</w:t>
      </w:r>
      <w:r w:rsidRPr="00DD424F">
        <w:rPr>
          <w:rFonts w:ascii="Century" w:hAnsi="Century"/>
          <w:sz w:val="28"/>
          <w:szCs w:val="28"/>
        </w:rPr>
        <w:t xml:space="preserve">　高校生ニュース教材　単語テスト</w:t>
      </w:r>
      <w:r w:rsidRPr="00DD424F">
        <w:rPr>
          <w:rFonts w:ascii="Century" w:hAnsi="Century"/>
        </w:rPr>
        <w:t xml:space="preserve">　</w:t>
      </w:r>
      <w:r w:rsidR="005649D6">
        <w:rPr>
          <w:noProof/>
        </w:rPr>
        <w:drawing>
          <wp:inline distT="0" distB="0" distL="0" distR="0" wp14:anchorId="04D70092" wp14:editId="1118191F">
            <wp:extent cx="558800" cy="558800"/>
            <wp:effectExtent l="0" t="0" r="0" b="0"/>
            <wp:docPr id="917660830" name="図 917660830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60830" name="図 917660830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73C4" w14:textId="77777777" w:rsidR="00584862" w:rsidRPr="00DD424F" w:rsidRDefault="00584862" w:rsidP="00584862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7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584862" w:rsidRPr="00DD424F" w14:paraId="42C59B15" w14:textId="77777777" w:rsidTr="00631188">
        <w:trPr>
          <w:trHeight w:val="512"/>
        </w:trPr>
        <w:tc>
          <w:tcPr>
            <w:tcW w:w="1163" w:type="dxa"/>
          </w:tcPr>
          <w:p w14:paraId="6A5A1B77" w14:textId="77777777" w:rsidR="00584862" w:rsidRPr="00DD424F" w:rsidRDefault="00584862" w:rsidP="0063118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1DDC93F3" w14:textId="77777777" w:rsidR="00584862" w:rsidRPr="00DD424F" w:rsidRDefault="00584862" w:rsidP="00631188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3224A473" w14:textId="77777777" w:rsidR="00584862" w:rsidRPr="00DD424F" w:rsidRDefault="00584862" w:rsidP="0063118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584862" w:rsidRPr="00DD424F" w14:paraId="77CF251A" w14:textId="77777777" w:rsidTr="00631188">
        <w:trPr>
          <w:trHeight w:val="512"/>
        </w:trPr>
        <w:tc>
          <w:tcPr>
            <w:tcW w:w="1163" w:type="dxa"/>
          </w:tcPr>
          <w:p w14:paraId="31DB3D29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42C62124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5F23459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56FF9C03" w14:textId="77777777" w:rsidTr="00631188">
        <w:trPr>
          <w:trHeight w:val="512"/>
        </w:trPr>
        <w:tc>
          <w:tcPr>
            <w:tcW w:w="1163" w:type="dxa"/>
          </w:tcPr>
          <w:p w14:paraId="60CF506D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0C4D5AB7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E9DCE4A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599A7267" w14:textId="77777777" w:rsidTr="00631188">
        <w:trPr>
          <w:trHeight w:val="512"/>
        </w:trPr>
        <w:tc>
          <w:tcPr>
            <w:tcW w:w="1163" w:type="dxa"/>
          </w:tcPr>
          <w:p w14:paraId="27110299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529D6373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AFD11A2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36587E37" w14:textId="77777777" w:rsidTr="00631188">
        <w:trPr>
          <w:trHeight w:val="512"/>
        </w:trPr>
        <w:tc>
          <w:tcPr>
            <w:tcW w:w="1163" w:type="dxa"/>
          </w:tcPr>
          <w:p w14:paraId="1523D1AE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1A2FC825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61DF54E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580B7E99" w14:textId="77777777" w:rsidTr="00631188">
        <w:trPr>
          <w:trHeight w:val="512"/>
        </w:trPr>
        <w:tc>
          <w:tcPr>
            <w:tcW w:w="1163" w:type="dxa"/>
          </w:tcPr>
          <w:p w14:paraId="7BEEC564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12177D20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A27E867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3005F8B4" w14:textId="77777777" w:rsidTr="00631188">
        <w:trPr>
          <w:trHeight w:val="512"/>
        </w:trPr>
        <w:tc>
          <w:tcPr>
            <w:tcW w:w="1163" w:type="dxa"/>
          </w:tcPr>
          <w:p w14:paraId="4C04A2DA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68E854EB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40E9F67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5B774B46" w14:textId="77777777" w:rsidTr="00631188">
        <w:trPr>
          <w:trHeight w:val="512"/>
        </w:trPr>
        <w:tc>
          <w:tcPr>
            <w:tcW w:w="1163" w:type="dxa"/>
          </w:tcPr>
          <w:p w14:paraId="7022D366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0314F13C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57743F7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1AF00EF3" w14:textId="77777777" w:rsidTr="00631188">
        <w:trPr>
          <w:trHeight w:val="512"/>
        </w:trPr>
        <w:tc>
          <w:tcPr>
            <w:tcW w:w="1163" w:type="dxa"/>
          </w:tcPr>
          <w:p w14:paraId="0A8FA688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43F46AAD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2AD3C54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56E06061" w14:textId="77777777" w:rsidTr="00631188">
        <w:trPr>
          <w:trHeight w:val="512"/>
        </w:trPr>
        <w:tc>
          <w:tcPr>
            <w:tcW w:w="1163" w:type="dxa"/>
          </w:tcPr>
          <w:p w14:paraId="067A4F1B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1D397595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060A680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66CB680B" w14:textId="77777777" w:rsidTr="00631188">
        <w:trPr>
          <w:trHeight w:val="512"/>
        </w:trPr>
        <w:tc>
          <w:tcPr>
            <w:tcW w:w="1163" w:type="dxa"/>
          </w:tcPr>
          <w:p w14:paraId="78DE47F2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027AFF89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3A9DE8C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64C43334" w14:textId="77777777" w:rsidTr="00631188">
        <w:trPr>
          <w:trHeight w:val="512"/>
        </w:trPr>
        <w:tc>
          <w:tcPr>
            <w:tcW w:w="1163" w:type="dxa"/>
          </w:tcPr>
          <w:p w14:paraId="24634DE8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10B083F1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EC2730A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584862" w:rsidRPr="00DD424F" w14:paraId="6A35D2BB" w14:textId="77777777" w:rsidTr="00631188">
        <w:trPr>
          <w:trHeight w:val="512"/>
        </w:trPr>
        <w:tc>
          <w:tcPr>
            <w:tcW w:w="1163" w:type="dxa"/>
          </w:tcPr>
          <w:p w14:paraId="55ED334C" w14:textId="77777777" w:rsidR="00584862" w:rsidRPr="00DD424F" w:rsidRDefault="00584862" w:rsidP="00631188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07D5C98C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FA1B8A8" w14:textId="77777777" w:rsidR="00584862" w:rsidRPr="00DD424F" w:rsidRDefault="00584862" w:rsidP="00631188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2DE237A3" w14:textId="77777777" w:rsidR="00584862" w:rsidRPr="00DD424F" w:rsidRDefault="00584862" w:rsidP="00584862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5A7D2AAD" w14:textId="77777777" w:rsidR="00584862" w:rsidRDefault="00584862" w:rsidP="00584862">
      <w:pPr>
        <w:rPr>
          <w:rFonts w:ascii="UD デジタル 教科書体 NK" w:eastAsia="UD デジタル 教科書体 NK" w:hAnsi="Century"/>
        </w:rPr>
      </w:pPr>
      <w:r w:rsidRPr="00D53769">
        <w:rPr>
          <w:rFonts w:ascii="UD デジタル 教科書体 NK" w:eastAsia="UD デジタル 教科書体 NK" w:hAnsi="Century" w:hint="eastAsia"/>
        </w:rPr>
        <w:t>（解答）</w:t>
      </w:r>
    </w:p>
    <w:p w14:paraId="6C60FF3F" w14:textId="3FD29B2D" w:rsidR="007B33D0" w:rsidRPr="003353CF" w:rsidRDefault="003353CF" w:rsidP="00EB5832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>t</w:t>
      </w:r>
      <w:r w:rsidR="00EB5832" w:rsidRPr="003353CF">
        <w:rPr>
          <w:rFonts w:ascii="UD デジタル 教科書体 NK" w:eastAsia="UD デジタル 教科書体 NK" w:hint="eastAsia"/>
          <w:szCs w:val="21"/>
        </w:rPr>
        <w:t>ariff</w:t>
      </w:r>
      <w:r w:rsidRPr="003353CF">
        <w:rPr>
          <w:rFonts w:ascii="UD デジタル 教科書体 NK" w:eastAsia="UD デジタル 教科書体 NK" w:hint="eastAsia"/>
          <w:szCs w:val="21"/>
        </w:rPr>
        <w:t xml:space="preserve">　           　　</w:t>
      </w:r>
      <w:r w:rsidR="00A16049">
        <w:rPr>
          <w:rFonts w:ascii="UD デジタル 教科書体 NK" w:eastAsia="UD デジタル 教科書体 NK" w:hint="eastAsia"/>
          <w:szCs w:val="21"/>
        </w:rPr>
        <w:t xml:space="preserve">　</w:t>
      </w:r>
      <w:r w:rsidRPr="003353CF">
        <w:rPr>
          <w:rFonts w:ascii="UD デジタル 教科書体 NK" w:eastAsia="UD デジタル 教科書体 NK" w:hint="eastAsia"/>
          <w:szCs w:val="21"/>
        </w:rPr>
        <w:t>関税</w:t>
      </w:r>
    </w:p>
    <w:p w14:paraId="78DD5B0E" w14:textId="37EDFB68" w:rsidR="008B7FB5" w:rsidRPr="003353CF" w:rsidRDefault="00CA5F4A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>collapse</w:t>
      </w:r>
      <w:r w:rsidR="003353CF" w:rsidRPr="003353CF">
        <w:rPr>
          <w:rFonts w:ascii="UD デジタル 教科書体 NK" w:eastAsia="UD デジタル 教科書体 NK" w:hint="eastAsia"/>
          <w:szCs w:val="21"/>
        </w:rPr>
        <w:t xml:space="preserve">          </w:t>
      </w:r>
      <w:r w:rsidRPr="003353CF">
        <w:rPr>
          <w:rFonts w:ascii="UD デジタル 教科書体 NK" w:eastAsia="UD デジタル 教科書体 NK" w:hint="eastAsia"/>
          <w:szCs w:val="21"/>
        </w:rPr>
        <w:t xml:space="preserve"> </w:t>
      </w:r>
      <w:r w:rsidR="00A16049">
        <w:rPr>
          <w:rFonts w:ascii="UD デジタル 教科書体 NK" w:eastAsia="UD デジタル 教科書体 NK" w:hint="eastAsia"/>
          <w:szCs w:val="21"/>
        </w:rPr>
        <w:t xml:space="preserve">　</w:t>
      </w:r>
      <w:r w:rsidRPr="003353CF">
        <w:rPr>
          <w:rFonts w:ascii="UD デジタル 教科書体 NK" w:eastAsia="UD デジタル 教科書体 NK" w:hint="eastAsia"/>
          <w:szCs w:val="21"/>
        </w:rPr>
        <w:t>崩壊する</w:t>
      </w:r>
    </w:p>
    <w:p w14:paraId="7B50726C" w14:textId="28329795" w:rsidR="00982FFA" w:rsidRPr="003353CF" w:rsidRDefault="00DA737F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>disgusting</w:t>
      </w:r>
      <w:r w:rsidR="003353CF" w:rsidRPr="003353CF">
        <w:rPr>
          <w:rFonts w:ascii="UD デジタル 教科書体 NK" w:eastAsia="UD デジタル 教科書体 NK" w:hint="eastAsia"/>
          <w:szCs w:val="21"/>
        </w:rPr>
        <w:t xml:space="preserve">         </w:t>
      </w:r>
      <w:r w:rsidR="00A16049">
        <w:rPr>
          <w:rFonts w:ascii="UD デジタル 教科書体 NK" w:eastAsia="UD デジタル 教科書体 NK" w:hint="eastAsia"/>
          <w:szCs w:val="21"/>
        </w:rPr>
        <w:t xml:space="preserve">　</w:t>
      </w:r>
      <w:r w:rsidR="003353CF" w:rsidRPr="003353CF">
        <w:rPr>
          <w:rFonts w:ascii="UD デジタル 教科書体 NK" w:eastAsia="UD デジタル 教科書体 NK" w:hint="eastAsia"/>
          <w:szCs w:val="21"/>
        </w:rPr>
        <w:t>非常に不快な</w:t>
      </w:r>
    </w:p>
    <w:p w14:paraId="3F2D0340" w14:textId="241DD9A0" w:rsidR="00396166" w:rsidRPr="003353CF" w:rsidRDefault="007A2A0A" w:rsidP="003353CF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Ansi="Century" w:hint="eastAsia"/>
          <w:szCs w:val="21"/>
        </w:rPr>
        <w:t>riot</w:t>
      </w:r>
      <w:r w:rsidR="003353CF" w:rsidRPr="003353CF">
        <w:rPr>
          <w:rFonts w:ascii="UD デジタル 教科書体 NK" w:eastAsia="UD デジタル 教科書体 NK" w:hAnsi="Century" w:hint="eastAsia"/>
          <w:szCs w:val="21"/>
        </w:rPr>
        <w:t xml:space="preserve">                </w:t>
      </w:r>
      <w:r w:rsidR="00A16049">
        <w:rPr>
          <w:rFonts w:ascii="UD デジタル 教科書体 NK" w:eastAsia="UD デジタル 教科書体 NK" w:hAnsi="Century" w:hint="eastAsia"/>
          <w:szCs w:val="21"/>
        </w:rPr>
        <w:t xml:space="preserve">　</w:t>
      </w:r>
      <w:r w:rsidRPr="003353CF">
        <w:rPr>
          <w:rFonts w:ascii="UD デジタル 教科書体 NK" w:eastAsia="UD デジタル 教科書体 NK" w:hAnsi="Century" w:hint="eastAsia"/>
          <w:szCs w:val="21"/>
        </w:rPr>
        <w:t xml:space="preserve">暴動　　　</w:t>
      </w:r>
    </w:p>
    <w:p w14:paraId="57A8C1C1" w14:textId="59A4984B" w:rsidR="00396166" w:rsidRPr="003353CF" w:rsidRDefault="006C4433" w:rsidP="003353CF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>insult</w:t>
      </w:r>
      <w:r w:rsidR="003353CF" w:rsidRPr="003353CF">
        <w:rPr>
          <w:rFonts w:ascii="UD デジタル 教科書体 NK" w:eastAsia="UD デジタル 教科書体 NK" w:hint="eastAsia"/>
          <w:szCs w:val="21"/>
        </w:rPr>
        <w:t xml:space="preserve">              </w:t>
      </w:r>
      <w:r w:rsidR="00A16049">
        <w:rPr>
          <w:rFonts w:ascii="UD デジタル 教科書体 NK" w:eastAsia="UD デジタル 教科書体 NK" w:hint="eastAsia"/>
          <w:szCs w:val="21"/>
        </w:rPr>
        <w:t xml:space="preserve">　</w:t>
      </w:r>
      <w:r w:rsidR="003353CF" w:rsidRPr="003353CF">
        <w:rPr>
          <w:rFonts w:ascii="UD デジタル 教科書体 NK" w:eastAsia="UD デジタル 教科書体 NK" w:hint="eastAsia"/>
          <w:szCs w:val="21"/>
        </w:rPr>
        <w:t>侮辱／侮辱する</w:t>
      </w:r>
      <w:r w:rsidR="00890547">
        <w:rPr>
          <w:rFonts w:ascii="UD デジタル 教科書体 NK" w:eastAsia="UD デジタル 教科書体 NK" w:hint="eastAsia"/>
          <w:szCs w:val="21"/>
        </w:rPr>
        <w:t xml:space="preserve">    ＊名詞は第1音節、動詞は第2に音節にアクセント</w:t>
      </w:r>
    </w:p>
    <w:p w14:paraId="1786E5D2" w14:textId="54E6A16A" w:rsidR="003353CF" w:rsidRPr="003353CF" w:rsidRDefault="006B21EB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 xml:space="preserve">undocumented immigrant  不法移民　　　</w:t>
      </w:r>
      <w:r w:rsidR="00890547">
        <w:rPr>
          <w:rFonts w:ascii="UD デジタル 教科書体 NK" w:eastAsia="UD デジタル 教科書体 NK" w:hint="eastAsia"/>
          <w:szCs w:val="21"/>
        </w:rPr>
        <w:t>＊</w:t>
      </w:r>
      <w:r w:rsidRPr="003353CF">
        <w:rPr>
          <w:rFonts w:ascii="UD デジタル 教科書体 NK" w:eastAsia="UD デジタル 教科書体 NK" w:hint="eastAsia"/>
          <w:szCs w:val="21"/>
        </w:rPr>
        <w:t>正式なビザ・許可書類(document)がなく入国してきた移民</w:t>
      </w:r>
    </w:p>
    <w:p w14:paraId="6A8AFC61" w14:textId="48F4BA30" w:rsidR="00396166" w:rsidRPr="003353CF" w:rsidRDefault="002C4415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int="eastAsia"/>
          <w:szCs w:val="21"/>
        </w:rPr>
        <w:t>chaos</w:t>
      </w:r>
      <w:r w:rsidR="00753F25" w:rsidRPr="003353CF">
        <w:rPr>
          <w:rFonts w:ascii="UD デジタル 教科書体 NK" w:eastAsia="UD デジタル 教科書体 NK" w:hint="eastAsia"/>
          <w:szCs w:val="21"/>
        </w:rPr>
        <w:t xml:space="preserve">     </w:t>
      </w:r>
      <w:r w:rsidR="003353CF" w:rsidRPr="003353CF">
        <w:rPr>
          <w:rFonts w:ascii="UD デジタル 教科書体 NK" w:eastAsia="UD デジタル 教科書体 NK" w:hint="eastAsia"/>
          <w:szCs w:val="21"/>
        </w:rPr>
        <w:t xml:space="preserve">         </w:t>
      </w:r>
      <w:r w:rsidR="00A16049">
        <w:rPr>
          <w:rFonts w:ascii="UD デジタル 教科書体 NK" w:eastAsia="UD デジタル 教科書体 NK" w:hint="eastAsia"/>
          <w:szCs w:val="21"/>
        </w:rPr>
        <w:t xml:space="preserve">　</w:t>
      </w:r>
      <w:r w:rsidR="00753F25" w:rsidRPr="003353CF">
        <w:rPr>
          <w:rFonts w:ascii="UD デジタル 教科書体 NK" w:eastAsia="UD デジタル 教科書体 NK" w:hint="eastAsia"/>
          <w:szCs w:val="21"/>
        </w:rPr>
        <w:t>無秩序・大混乱</w:t>
      </w:r>
    </w:p>
    <w:p w14:paraId="7DEEB276" w14:textId="45437BE4" w:rsidR="003353CF" w:rsidRPr="003353CF" w:rsidRDefault="00AC1059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Ansi="Century" w:hint="eastAsia"/>
          <w:szCs w:val="21"/>
        </w:rPr>
        <w:t>tension</w:t>
      </w:r>
      <w:r w:rsidR="003353CF" w:rsidRPr="003353CF">
        <w:rPr>
          <w:rFonts w:ascii="UD デジタル 教科書体 NK" w:eastAsia="UD デジタル 教科書体 NK" w:hAnsi="Century" w:hint="eastAsia"/>
          <w:szCs w:val="21"/>
        </w:rPr>
        <w:t xml:space="preserve">            </w:t>
      </w:r>
      <w:r w:rsidR="00A16049">
        <w:rPr>
          <w:rFonts w:ascii="UD デジタル 教科書体 NK" w:eastAsia="UD デジタル 教科書体 NK" w:hAnsi="Century" w:hint="eastAsia"/>
          <w:szCs w:val="21"/>
        </w:rPr>
        <w:t xml:space="preserve">　</w:t>
      </w:r>
      <w:r w:rsidR="003353CF" w:rsidRPr="003353CF">
        <w:rPr>
          <w:rFonts w:ascii="UD デジタル 教科書体 NK" w:eastAsia="UD デジタル 教科書体 NK" w:hAnsi="Century" w:hint="eastAsia"/>
          <w:szCs w:val="21"/>
        </w:rPr>
        <w:t xml:space="preserve"> </w:t>
      </w:r>
      <w:r w:rsidRPr="003353CF">
        <w:rPr>
          <w:rFonts w:ascii="UD デジタル 教科書体 NK" w:eastAsia="UD デジタル 教科書体 NK" w:hAnsi="Century" w:hint="eastAsia"/>
          <w:szCs w:val="21"/>
        </w:rPr>
        <w:t xml:space="preserve">緊張状態　　　　　　　　</w:t>
      </w:r>
      <w:r w:rsidR="003353CF" w:rsidRPr="003353CF">
        <w:rPr>
          <w:rFonts w:ascii="UD デジタル 教科書体 NK" w:eastAsia="UD デジタル 教科書体 NK" w:hAnsi="Century" w:hint="eastAsia"/>
          <w:szCs w:val="21"/>
        </w:rPr>
        <w:t xml:space="preserve">    </w:t>
      </w:r>
      <w:r w:rsidRPr="003353CF">
        <w:rPr>
          <w:rFonts w:ascii="UD デジタル 教科書体 NK" w:eastAsia="UD デジタル 教科書体 NK" w:hAnsi="Century" w:hint="eastAsia"/>
          <w:szCs w:val="21"/>
        </w:rPr>
        <w:t>＊形容詞(              )緊張している</w:t>
      </w:r>
    </w:p>
    <w:p w14:paraId="259B2722" w14:textId="77B8EAB9" w:rsidR="003353CF" w:rsidRPr="003353CF" w:rsidRDefault="00080D25" w:rsidP="00396166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Ansi="Century" w:hint="eastAsia"/>
          <w:szCs w:val="21"/>
        </w:rPr>
        <w:t>federal government</w:t>
      </w:r>
      <w:r w:rsidR="003353CF" w:rsidRPr="003353CF">
        <w:rPr>
          <w:rFonts w:ascii="UD デジタル 教科書体 NK" w:eastAsia="UD デジタル 教科書体 NK" w:hAnsi="Century" w:hint="eastAsia"/>
          <w:szCs w:val="21"/>
        </w:rPr>
        <w:t xml:space="preserve">  </w:t>
      </w:r>
      <w:r w:rsidRPr="003353CF">
        <w:rPr>
          <w:rFonts w:ascii="UD デジタル 教科書体 NK" w:eastAsia="UD デジタル 教科書体 NK" w:hAnsi="Century" w:hint="eastAsia"/>
          <w:szCs w:val="21"/>
        </w:rPr>
        <w:t xml:space="preserve">連邦政府　</w:t>
      </w:r>
      <w:r w:rsidR="00B95CBC">
        <w:rPr>
          <w:rFonts w:ascii="UD デジタル 教科書体 NK" w:eastAsia="UD デジタル 教科書体 NK" w:hAnsi="Century" w:hint="eastAsia"/>
          <w:szCs w:val="21"/>
        </w:rPr>
        <w:t xml:space="preserve">           ＊(                    )連邦</w:t>
      </w:r>
    </w:p>
    <w:p w14:paraId="4DF2537C" w14:textId="18BBE1E6" w:rsidR="003353CF" w:rsidRPr="003353CF" w:rsidRDefault="003353CF" w:rsidP="00080D25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 w:rsidRPr="003353CF">
        <w:rPr>
          <w:rFonts w:ascii="UD デジタル 教科書体 NK" w:eastAsia="UD デジタル 教科書体 NK" w:hAnsi="Century" w:hint="eastAsia"/>
          <w:szCs w:val="21"/>
        </w:rPr>
        <w:t xml:space="preserve"> 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>escalation</w:t>
      </w:r>
      <w:r w:rsidRPr="003353CF">
        <w:rPr>
          <w:rFonts w:ascii="UD デジタル 教科書体 NK" w:eastAsia="UD デジタル 教科書体 NK" w:hAnsi="Century" w:hint="eastAsia"/>
          <w:szCs w:val="21"/>
        </w:rPr>
        <w:t xml:space="preserve">          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 xml:space="preserve">段階的な拡大　　　　</w:t>
      </w:r>
      <w:r w:rsidR="00027B9C">
        <w:rPr>
          <w:rFonts w:ascii="UD デジタル 教科書体 NK" w:eastAsia="UD デジタル 教科書体 NK" w:hAnsi="Century" w:hint="eastAsia"/>
          <w:szCs w:val="21"/>
        </w:rPr>
        <w:t xml:space="preserve">    ＊動詞(                )段階的に拡大する</w:t>
      </w:r>
    </w:p>
    <w:p w14:paraId="60687389" w14:textId="43856FDC" w:rsidR="00080D25" w:rsidRPr="00911D8A" w:rsidRDefault="00027B9C" w:rsidP="00080D25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>
        <w:rPr>
          <w:rFonts w:ascii="UD デジタル 教科書体 NK" w:eastAsia="UD デジタル 教科書体 NK" w:hAnsi="Century" w:hint="eastAsia"/>
          <w:szCs w:val="21"/>
        </w:rPr>
        <w:t xml:space="preserve"> </w:t>
      </w:r>
      <w:r w:rsidR="008B6EE0">
        <w:rPr>
          <w:rFonts w:ascii="UD デジタル 教科書体 NK" w:eastAsia="UD デジタル 教科書体 NK" w:hAnsi="Century" w:hint="eastAsia"/>
          <w:szCs w:val="21"/>
        </w:rPr>
        <w:t>l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>ooting</w:t>
      </w:r>
      <w:r>
        <w:rPr>
          <w:rFonts w:ascii="UD デジタル 教科書体 NK" w:eastAsia="UD デジタル 教科書体 NK" w:hAnsi="Century" w:hint="eastAsia"/>
          <w:szCs w:val="21"/>
        </w:rPr>
        <w:t xml:space="preserve">             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 xml:space="preserve">略奪行為　　　　　　　　</w:t>
      </w:r>
      <w:r>
        <w:rPr>
          <w:rFonts w:ascii="UD デジタル 教科書体 NK" w:eastAsia="UD デジタル 教科書体 NK" w:hAnsi="Century" w:hint="eastAsia"/>
          <w:szCs w:val="21"/>
        </w:rPr>
        <w:t xml:space="preserve">　　　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>＊</w:t>
      </w:r>
      <w:r>
        <w:rPr>
          <w:rFonts w:ascii="UD デジタル 教科書体 NK" w:eastAsia="UD デジタル 教科書体 NK" w:hAnsi="Century" w:hint="eastAsia"/>
          <w:szCs w:val="21"/>
        </w:rPr>
        <w:t>(                    )</w:t>
      </w:r>
      <w:r w:rsidR="00080D25" w:rsidRPr="003353CF">
        <w:rPr>
          <w:rFonts w:ascii="UD デジタル 教科書体 NK" w:eastAsia="UD デジタル 教科書体 NK" w:hAnsi="Century" w:hint="eastAsia"/>
          <w:szCs w:val="21"/>
        </w:rPr>
        <w:t xml:space="preserve">略奪者　　</w:t>
      </w:r>
    </w:p>
    <w:p w14:paraId="5FBDA0CA" w14:textId="658DA9E7" w:rsidR="00911D8A" w:rsidRPr="003353CF" w:rsidRDefault="008B6EE0" w:rsidP="00080D25">
      <w:pPr>
        <w:pStyle w:val="a3"/>
        <w:numPr>
          <w:ilvl w:val="0"/>
          <w:numId w:val="3"/>
        </w:numPr>
        <w:rPr>
          <w:rFonts w:ascii="UD デジタル 教科書体 NK" w:eastAsia="UD デジタル 教科書体 NK"/>
          <w:szCs w:val="21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j</w:t>
      </w:r>
      <w:r w:rsidRPr="00AC1059">
        <w:rPr>
          <w:rFonts w:ascii="UD デジタル 教科書体 NK" w:eastAsia="UD デジタル 教科書体 NK" w:hAnsi="Century" w:hint="eastAsia"/>
          <w:sz w:val="20"/>
          <w:szCs w:val="20"/>
        </w:rPr>
        <w:t>ustify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            </w:t>
      </w:r>
      <w:r w:rsidRPr="00AC1059">
        <w:rPr>
          <w:rFonts w:ascii="UD デジタル 教科書体 NK" w:eastAsia="UD デジタル 教科書体 NK" w:hAnsi="Century" w:hint="eastAsia"/>
          <w:sz w:val="20"/>
          <w:szCs w:val="20"/>
        </w:rPr>
        <w:t>正当化する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　</w:t>
      </w:r>
    </w:p>
    <w:p w14:paraId="66ADA78C" w14:textId="77777777" w:rsidR="00396166" w:rsidRDefault="00396166" w:rsidP="00396166">
      <w:pPr>
        <w:pStyle w:val="a3"/>
      </w:pPr>
    </w:p>
    <w:p w14:paraId="6A5E473C" w14:textId="77777777" w:rsidR="00396166" w:rsidRDefault="00396166" w:rsidP="00396166">
      <w:pPr>
        <w:pStyle w:val="a3"/>
      </w:pPr>
    </w:p>
    <w:p w14:paraId="4F11D60A" w14:textId="77777777" w:rsidR="00027B9C" w:rsidRDefault="00027B9C" w:rsidP="00396166">
      <w:pPr>
        <w:pStyle w:val="a3"/>
      </w:pPr>
    </w:p>
    <w:p w14:paraId="56C9DE30" w14:textId="12DDF263" w:rsidR="007A5DD9" w:rsidRPr="00116440" w:rsidRDefault="00116440" w:rsidP="003B3F0E">
      <w:pPr>
        <w:rPr>
          <w:rFonts w:ascii="Century" w:hAnsi="Century"/>
          <w:sz w:val="32"/>
          <w:szCs w:val="32"/>
        </w:rPr>
      </w:pPr>
      <w:r w:rsidRPr="00116440">
        <w:rPr>
          <w:rFonts w:ascii="Century" w:hAnsi="Century"/>
          <w:sz w:val="32"/>
          <w:szCs w:val="32"/>
        </w:rPr>
        <w:lastRenderedPageBreak/>
        <w:t>What is the “TACO” trade?</w:t>
      </w:r>
    </w:p>
    <w:p w14:paraId="21CF4D95" w14:textId="5715E936" w:rsidR="00116440" w:rsidRPr="00116440" w:rsidRDefault="00116440" w:rsidP="00116440">
      <w:pPr>
        <w:pStyle w:val="a3"/>
        <w:rPr>
          <w:rFonts w:ascii="Century" w:hAnsi="Century"/>
        </w:rPr>
      </w:pPr>
      <w:r w:rsidRPr="00116440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116440">
        <w:rPr>
          <w:rFonts w:ascii="Century" w:hAnsi="Century"/>
        </w:rPr>
        <w:t xml:space="preserve">Trump’s tariff policies, which began in April 2025, caused </w:t>
      </w:r>
      <w:r w:rsidR="009D06CF">
        <w:rPr>
          <w:rFonts w:ascii="Century" w:hAnsi="Century" w:hint="eastAsia"/>
        </w:rPr>
        <w:t>big</w:t>
      </w:r>
      <w:r w:rsidRPr="00116440">
        <w:rPr>
          <w:rFonts w:ascii="Century" w:hAnsi="Century"/>
        </w:rPr>
        <w:t xml:space="preserve"> changes in U.S. trade and made markets around the world rise and fall. </w:t>
      </w:r>
      <w:r w:rsidR="000E71DE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 xml:space="preserve">On Wall Street, people began </w:t>
      </w:r>
      <w:r w:rsidR="000E71DE">
        <w:rPr>
          <w:rFonts w:ascii="Century" w:hAnsi="Century" w:hint="eastAsia"/>
        </w:rPr>
        <w:t xml:space="preserve">to use the term </w:t>
      </w:r>
      <w:r w:rsidRPr="00116440">
        <w:rPr>
          <w:rFonts w:ascii="Century" w:hAnsi="Century"/>
        </w:rPr>
        <w:t>"TACO trade</w:t>
      </w:r>
      <w:r w:rsidR="000E71DE">
        <w:rPr>
          <w:rFonts w:ascii="Century" w:hAnsi="Century" w:hint="eastAsia"/>
        </w:rPr>
        <w:t>.</w:t>
      </w:r>
      <w:r w:rsidRPr="00116440">
        <w:rPr>
          <w:rFonts w:ascii="Century" w:hAnsi="Century"/>
        </w:rPr>
        <w:t xml:space="preserve">" </w:t>
      </w:r>
      <w:r w:rsidR="000E71DE">
        <w:rPr>
          <w:rFonts w:ascii="Century" w:hAnsi="Century" w:hint="eastAsia"/>
        </w:rPr>
        <w:t xml:space="preserve"> TACO</w:t>
      </w:r>
      <w:r w:rsidRPr="00116440">
        <w:rPr>
          <w:rFonts w:ascii="Century" w:hAnsi="Century"/>
        </w:rPr>
        <w:t xml:space="preserve"> stands for “Trump Always </w:t>
      </w:r>
      <w:r w:rsidR="003B6299">
        <w:rPr>
          <w:rFonts w:ascii="Century" w:hAnsi="Century" w:hint="eastAsia"/>
        </w:rPr>
        <w:t>①</w:t>
      </w:r>
      <w:r w:rsidRPr="003B6299">
        <w:rPr>
          <w:rFonts w:ascii="Century" w:hAnsi="Century"/>
          <w:u w:val="single"/>
        </w:rPr>
        <w:t>Chickens Out</w:t>
      </w:r>
      <w:r w:rsidRPr="00116440">
        <w:rPr>
          <w:rFonts w:ascii="Century" w:hAnsi="Century"/>
        </w:rPr>
        <w:t xml:space="preserve">.” </w:t>
      </w:r>
      <w:r w:rsidR="003634BD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 xml:space="preserve">This nickname was coined by Robert Armstrong, a writer for the </w:t>
      </w:r>
      <w:r w:rsidRPr="00116440">
        <w:rPr>
          <w:rStyle w:val="a8"/>
          <w:rFonts w:ascii="Century" w:hAnsi="Century"/>
          <w:i w:val="0"/>
          <w:iCs w:val="0"/>
        </w:rPr>
        <w:t>Financial Times</w:t>
      </w:r>
      <w:r w:rsidRPr="00116440">
        <w:rPr>
          <w:rFonts w:ascii="Century" w:hAnsi="Century"/>
        </w:rPr>
        <w:t xml:space="preserve">. </w:t>
      </w:r>
      <w:r w:rsidR="003634BD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 xml:space="preserve">It describes a pattern: when President Trump announces high tariffs, the stock market drops. </w:t>
      </w:r>
      <w:r w:rsidR="003634BD">
        <w:rPr>
          <w:rFonts w:ascii="Century" w:hAnsi="Century" w:hint="eastAsia"/>
        </w:rPr>
        <w:t xml:space="preserve"> W</w:t>
      </w:r>
      <w:r w:rsidRPr="00116440">
        <w:rPr>
          <w:rFonts w:ascii="Century" w:hAnsi="Century"/>
        </w:rPr>
        <w:t xml:space="preserve">hen he </w:t>
      </w:r>
      <w:r w:rsidR="003634BD">
        <w:rPr>
          <w:rFonts w:ascii="Century" w:hAnsi="Century" w:hint="eastAsia"/>
        </w:rPr>
        <w:t xml:space="preserve">later </w:t>
      </w:r>
      <w:r w:rsidRPr="00116440">
        <w:rPr>
          <w:rFonts w:ascii="Century" w:hAnsi="Century"/>
        </w:rPr>
        <w:t>delays or cancels the</w:t>
      </w:r>
      <w:r w:rsidR="003634BD">
        <w:rPr>
          <w:rFonts w:ascii="Century" w:hAnsi="Century" w:hint="eastAsia"/>
        </w:rPr>
        <w:t>m</w:t>
      </w:r>
      <w:r w:rsidRPr="00116440">
        <w:rPr>
          <w:rFonts w:ascii="Century" w:hAnsi="Century"/>
        </w:rPr>
        <w:t>, the market rises again.</w:t>
      </w:r>
    </w:p>
    <w:p w14:paraId="28E004CE" w14:textId="55C482C9" w:rsidR="00116440" w:rsidRPr="00116440" w:rsidRDefault="00116440" w:rsidP="00116440">
      <w:pPr>
        <w:pStyle w:val="a3"/>
        <w:rPr>
          <w:rFonts w:ascii="Century" w:hAnsi="Century"/>
        </w:rPr>
      </w:pPr>
      <w:r w:rsidRPr="00116440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116440">
        <w:rPr>
          <w:rFonts w:ascii="Century" w:hAnsi="Century"/>
        </w:rPr>
        <w:t xml:space="preserve">For example, </w:t>
      </w:r>
      <w:r w:rsidR="00494264">
        <w:rPr>
          <w:rFonts w:ascii="Century" w:hAnsi="Century" w:hint="eastAsia"/>
        </w:rPr>
        <w:t xml:space="preserve">Trump </w:t>
      </w:r>
      <w:r w:rsidRPr="00116440">
        <w:rPr>
          <w:rFonts w:ascii="Century" w:hAnsi="Century"/>
        </w:rPr>
        <w:t>first impos</w:t>
      </w:r>
      <w:r w:rsidR="00494264">
        <w:rPr>
          <w:rFonts w:ascii="Century" w:hAnsi="Century" w:hint="eastAsia"/>
        </w:rPr>
        <w:t xml:space="preserve">ed </w:t>
      </w:r>
      <w:r w:rsidRPr="00116440">
        <w:rPr>
          <w:rFonts w:ascii="Century" w:hAnsi="Century"/>
        </w:rPr>
        <w:t xml:space="preserve">a 145% tariff on Chinese goods, </w:t>
      </w:r>
      <w:r w:rsidR="00494264">
        <w:rPr>
          <w:rFonts w:ascii="Century" w:hAnsi="Century" w:hint="eastAsia"/>
        </w:rPr>
        <w:t>but r</w:t>
      </w:r>
      <w:r w:rsidRPr="00116440">
        <w:rPr>
          <w:rFonts w:ascii="Century" w:hAnsi="Century"/>
        </w:rPr>
        <w:t xml:space="preserve">educed it to 30% within a month. </w:t>
      </w:r>
      <w:r w:rsidR="006D286B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 xml:space="preserve">Similarly, he said he would place a 50% tariff on goods from the EU, but after negotiations, he postponed the plan, and the market </w:t>
      </w:r>
      <w:r w:rsidR="006D286B">
        <w:rPr>
          <w:rFonts w:ascii="Century" w:hAnsi="Century" w:hint="eastAsia"/>
        </w:rPr>
        <w:t>reacted</w:t>
      </w:r>
      <w:r w:rsidRPr="00116440">
        <w:rPr>
          <w:rFonts w:ascii="Century" w:hAnsi="Century"/>
        </w:rPr>
        <w:t xml:space="preserve"> positively.</w:t>
      </w:r>
    </w:p>
    <w:p w14:paraId="35251320" w14:textId="5807BDC5" w:rsidR="00116440" w:rsidRPr="00116440" w:rsidRDefault="00116440" w:rsidP="00116440">
      <w:pPr>
        <w:pStyle w:val="a3"/>
        <w:rPr>
          <w:rFonts w:ascii="Century" w:hAnsi="Century"/>
        </w:rPr>
      </w:pPr>
      <w:r w:rsidRPr="0011644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6D286B">
        <w:rPr>
          <w:rFonts w:ascii="Century" w:hAnsi="Century" w:hint="eastAsia"/>
        </w:rPr>
        <w:t>Because of these actions, m</w:t>
      </w:r>
      <w:r w:rsidRPr="00116440">
        <w:rPr>
          <w:rFonts w:ascii="Century" w:hAnsi="Century"/>
        </w:rPr>
        <w:t xml:space="preserve">arket analysts now advise that Trump’s tariff threats should not </w:t>
      </w:r>
      <w:r w:rsidR="00292A95">
        <w:rPr>
          <w:rFonts w:ascii="Century" w:hAnsi="Century" w:hint="eastAsia"/>
        </w:rPr>
        <w:t xml:space="preserve">always </w:t>
      </w:r>
      <w:r w:rsidR="00AD23F7">
        <w:rPr>
          <w:rFonts w:ascii="Century" w:hAnsi="Century" w:hint="eastAsia"/>
        </w:rPr>
        <w:t xml:space="preserve">be </w:t>
      </w:r>
      <w:r w:rsidR="000C7105">
        <w:rPr>
          <w:rFonts w:ascii="Century" w:hAnsi="Century" w:hint="eastAsia"/>
        </w:rPr>
        <w:t>trusted, saying</w:t>
      </w:r>
      <w:r w:rsidR="00292A95">
        <w:rPr>
          <w:rFonts w:ascii="Century" w:hAnsi="Century" w:hint="eastAsia"/>
        </w:rPr>
        <w:t xml:space="preserve"> he often changes</w:t>
      </w:r>
      <w:r w:rsidRPr="00116440">
        <w:rPr>
          <w:rFonts w:ascii="Century" w:hAnsi="Century"/>
        </w:rPr>
        <w:t xml:space="preserve"> his position after </w:t>
      </w:r>
      <w:r w:rsidR="00292A95">
        <w:rPr>
          <w:rFonts w:ascii="Century" w:hAnsi="Century"/>
        </w:rPr>
        <w:t>making</w:t>
      </w:r>
      <w:r w:rsidR="00292A95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>bold announcements.</w:t>
      </w:r>
    </w:p>
    <w:p w14:paraId="6A5B869E" w14:textId="5C6DD2F8" w:rsidR="00116440" w:rsidRPr="00116440" w:rsidRDefault="00116440" w:rsidP="00013D11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116440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Pr="00116440">
        <w:rPr>
          <w:rFonts w:ascii="Century" w:hAnsi="Century"/>
        </w:rPr>
        <w:t xml:space="preserve">On May 28, when reporters asked Trump about </w:t>
      </w:r>
      <w:r w:rsidR="00C3450F">
        <w:rPr>
          <w:rFonts w:ascii="Century" w:hAnsi="Century" w:hint="eastAsia"/>
        </w:rPr>
        <w:t xml:space="preserve">the </w:t>
      </w:r>
      <w:r w:rsidRPr="00116440">
        <w:rPr>
          <w:rFonts w:ascii="Century" w:hAnsi="Century"/>
        </w:rPr>
        <w:t>“TACO trade” nickname, he became visibly upset</w:t>
      </w:r>
      <w:r w:rsidR="001B4F4A">
        <w:rPr>
          <w:rFonts w:ascii="Century" w:hAnsi="Century" w:hint="eastAsia"/>
        </w:rPr>
        <w:t xml:space="preserve"> and said, </w:t>
      </w:r>
      <w:r w:rsidRPr="00116440">
        <w:rPr>
          <w:rFonts w:ascii="Century" w:hAnsi="Century"/>
        </w:rPr>
        <w:t xml:space="preserve">“You call that chickening out?” and called the question “nasty.” </w:t>
      </w:r>
      <w:r w:rsidR="001B4F4A">
        <w:rPr>
          <w:rFonts w:ascii="Century" w:hAnsi="Century" w:hint="eastAsia"/>
        </w:rPr>
        <w:t xml:space="preserve"> </w:t>
      </w:r>
      <w:r w:rsidRPr="00116440">
        <w:rPr>
          <w:rFonts w:ascii="Century" w:hAnsi="Century"/>
        </w:rPr>
        <w:t>He defended his actions, saying he helped China by lowering tariffs and gave the EU more time to make a deal.</w:t>
      </w:r>
    </w:p>
    <w:p w14:paraId="3CF0653D" w14:textId="6B41E39A" w:rsidR="007A5DD9" w:rsidRPr="000F1B83" w:rsidRDefault="00392A85" w:rsidP="003B3F0E">
      <w:pPr>
        <w:rPr>
          <w:rFonts w:ascii="UD デジタル 教科書体 NK" w:eastAsia="UD デジタル 教科書体 NK"/>
          <w:sz w:val="20"/>
          <w:szCs w:val="20"/>
        </w:rPr>
      </w:pPr>
      <w:r w:rsidRPr="000F1B83">
        <w:rPr>
          <w:rFonts w:ascii="UD デジタル 教科書体 NK" w:eastAsia="UD デジタル 教科書体 NK" w:hint="eastAsia"/>
          <w:sz w:val="20"/>
          <w:szCs w:val="20"/>
        </w:rPr>
        <w:t xml:space="preserve">coin(新しい言葉を)作る   </w:t>
      </w:r>
      <w:r w:rsidR="0043511E" w:rsidRPr="000F1B83">
        <w:rPr>
          <w:rFonts w:ascii="UD デジタル 教科書体 NK" w:eastAsia="UD デジタル 教科書体 NK" w:hint="eastAsia"/>
          <w:sz w:val="20"/>
          <w:szCs w:val="20"/>
        </w:rPr>
        <w:t xml:space="preserve">stock market株式市場　　</w:t>
      </w:r>
      <w:r w:rsidR="000F1B83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43511E" w:rsidRPr="000F1B83">
        <w:rPr>
          <w:rFonts w:ascii="UD デジタル 教科書体 NK" w:eastAsia="UD デジタル 教科書体 NK" w:hint="eastAsia"/>
          <w:sz w:val="20"/>
          <w:szCs w:val="20"/>
        </w:rPr>
        <w:t xml:space="preserve">impose課す　　</w:t>
      </w:r>
      <w:r w:rsidR="000F1B83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43511E" w:rsidRPr="000F1B83">
        <w:rPr>
          <w:rFonts w:ascii="UD デジタル 教科書体 NK" w:eastAsia="UD デジタル 教科書体 NK" w:hint="eastAsia"/>
          <w:sz w:val="20"/>
          <w:szCs w:val="20"/>
        </w:rPr>
        <w:t xml:space="preserve">analyst専門家　　</w:t>
      </w:r>
      <w:r w:rsidR="000F1B83">
        <w:rPr>
          <w:rFonts w:ascii="UD デジタル 教科書体 NK" w:eastAsia="UD デジタル 教科書体 NK" w:hint="eastAsia"/>
          <w:sz w:val="20"/>
          <w:szCs w:val="20"/>
        </w:rPr>
        <w:t xml:space="preserve"> (                     )</w:t>
      </w:r>
    </w:p>
    <w:p w14:paraId="2543EA42" w14:textId="77777777" w:rsidR="007A5DD9" w:rsidRPr="00392A85" w:rsidRDefault="007A5DD9" w:rsidP="003B3F0E"/>
    <w:p w14:paraId="343845AA" w14:textId="26FA863C" w:rsidR="004060E4" w:rsidRPr="000F1B83" w:rsidRDefault="004060E4" w:rsidP="004060E4">
      <w:pPr>
        <w:rPr>
          <w:rFonts w:ascii="Century" w:hAnsi="Century"/>
        </w:rPr>
      </w:pPr>
      <w:r w:rsidRPr="000F1B83">
        <w:rPr>
          <w:rFonts w:ascii="Century" w:hAnsi="Century"/>
        </w:rPr>
        <w:t xml:space="preserve">Q1  </w:t>
      </w:r>
      <w:r w:rsidR="000F1B83" w:rsidRPr="000F1B83">
        <w:rPr>
          <w:rFonts w:ascii="Century" w:hAnsi="Century"/>
        </w:rPr>
        <w:t>What kind of impact is Trump’s tariff policy having on the world?</w:t>
      </w:r>
    </w:p>
    <w:p w14:paraId="0FD085EB" w14:textId="77777777" w:rsidR="000F1B83" w:rsidRDefault="000F1B83" w:rsidP="004060E4">
      <w:pPr>
        <w:rPr>
          <w:rFonts w:ascii="Century" w:hAnsi="Century"/>
        </w:rPr>
      </w:pPr>
    </w:p>
    <w:p w14:paraId="7AB086FA" w14:textId="0B2C0CC6" w:rsidR="003B6299" w:rsidRDefault="000F1B83" w:rsidP="00CF48E0">
      <w:pPr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="004060E4" w:rsidRPr="004060E4">
        <w:rPr>
          <w:rFonts w:ascii="Century" w:hAnsi="Century"/>
        </w:rPr>
        <w:t>What does “TACO” stand for</w:t>
      </w:r>
      <w:r w:rsidR="003B6299">
        <w:rPr>
          <w:rFonts w:ascii="Century" w:hAnsi="Century" w:hint="eastAsia"/>
        </w:rPr>
        <w:t>?</w:t>
      </w:r>
    </w:p>
    <w:p w14:paraId="1B6ECAAF" w14:textId="6F2F184F" w:rsidR="003B6299" w:rsidRDefault="003B6299" w:rsidP="004060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>
        <w:rPr>
          <w:rFonts w:ascii="Century" w:hAnsi="Century" w:hint="eastAsia"/>
        </w:rPr>
        <w:t>下線①の意味を選びましょう。</w:t>
      </w:r>
    </w:p>
    <w:p w14:paraId="4ECC65DD" w14:textId="628B22F3" w:rsidR="003B6299" w:rsidRPr="002766C2" w:rsidRDefault="002766C2" w:rsidP="000C7105">
      <w:pPr>
        <w:pStyle w:val="a3"/>
        <w:ind w:leftChars="200" w:left="420"/>
        <w:rPr>
          <w:rFonts w:ascii="Century" w:hAnsi="Century"/>
        </w:rPr>
      </w:pPr>
      <w:r w:rsidRPr="002766C2">
        <w:rPr>
          <w:rStyle w:val="a6"/>
          <w:rFonts w:ascii="Century" w:hAnsi="Century"/>
          <w:b w:val="0"/>
          <w:bCs w:val="0"/>
        </w:rPr>
        <w:t>A.</w:t>
      </w:r>
      <w:r w:rsidRPr="002766C2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change</w:t>
      </w:r>
      <w:r w:rsidR="000C7105">
        <w:rPr>
          <w:rFonts w:ascii="Century" w:hAnsi="Century" w:hint="eastAsia"/>
        </w:rPr>
        <w:t>s</w:t>
      </w:r>
      <w:r>
        <w:rPr>
          <w:rFonts w:ascii="Century" w:hAnsi="Century" w:hint="eastAsia"/>
        </w:rPr>
        <w:t xml:space="preserve"> decisions again and again         </w:t>
      </w:r>
      <w:r w:rsidRPr="002766C2">
        <w:rPr>
          <w:rStyle w:val="a6"/>
          <w:rFonts w:ascii="Century" w:hAnsi="Century"/>
          <w:b w:val="0"/>
          <w:bCs w:val="0"/>
        </w:rPr>
        <w:t>B.</w:t>
      </w:r>
      <w:r w:rsidRPr="002766C2">
        <w:rPr>
          <w:rFonts w:ascii="Century" w:hAnsi="Century"/>
        </w:rPr>
        <w:t xml:space="preserve"> cancel</w:t>
      </w:r>
      <w:r w:rsidR="000C7105">
        <w:rPr>
          <w:rFonts w:ascii="Century" w:hAnsi="Century" w:hint="eastAsia"/>
        </w:rPr>
        <w:t>s</w:t>
      </w:r>
      <w:r w:rsidRPr="002766C2">
        <w:rPr>
          <w:rFonts w:ascii="Century" w:hAnsi="Century"/>
        </w:rPr>
        <w:t xml:space="preserve"> something because of </w:t>
      </w:r>
      <w:r w:rsidR="000C7105">
        <w:rPr>
          <w:rFonts w:ascii="Century" w:hAnsi="Century" w:hint="eastAsia"/>
        </w:rPr>
        <w:t>uncertain situations</w:t>
      </w:r>
      <w:r w:rsidRPr="002766C2">
        <w:rPr>
          <w:rFonts w:ascii="Century" w:hAnsi="Century"/>
        </w:rPr>
        <w:br/>
      </w:r>
      <w:r w:rsidRPr="002766C2">
        <w:rPr>
          <w:rStyle w:val="a6"/>
          <w:rFonts w:ascii="Century" w:hAnsi="Century"/>
          <w:b w:val="0"/>
          <w:bCs w:val="0"/>
        </w:rPr>
        <w:t>C.</w:t>
      </w:r>
      <w:r w:rsidRPr="002766C2">
        <w:rPr>
          <w:rFonts w:ascii="Century" w:hAnsi="Century"/>
        </w:rPr>
        <w:t xml:space="preserve"> become</w:t>
      </w:r>
      <w:r w:rsidR="000C7105">
        <w:rPr>
          <w:rFonts w:ascii="Century" w:hAnsi="Century" w:hint="eastAsia"/>
        </w:rPr>
        <w:t>s</w:t>
      </w:r>
      <w:r w:rsidRPr="002766C2">
        <w:rPr>
          <w:rFonts w:ascii="Century" w:hAnsi="Century"/>
        </w:rPr>
        <w:t xml:space="preserve"> afraid and decide not to do something</w:t>
      </w:r>
      <w:r w:rsidR="000C7105">
        <w:rPr>
          <w:rFonts w:ascii="Century" w:hAnsi="Century" w:hint="eastAsia"/>
        </w:rPr>
        <w:t xml:space="preserve">   </w:t>
      </w:r>
      <w:r w:rsidRPr="002766C2">
        <w:rPr>
          <w:rStyle w:val="a6"/>
          <w:rFonts w:ascii="Century" w:hAnsi="Century"/>
          <w:b w:val="0"/>
          <w:bCs w:val="0"/>
        </w:rPr>
        <w:t>D.</w:t>
      </w:r>
      <w:r w:rsidRPr="002766C2">
        <w:rPr>
          <w:rFonts w:ascii="Century" w:hAnsi="Century"/>
        </w:rPr>
        <w:t xml:space="preserve"> make</w:t>
      </w:r>
      <w:r w:rsidR="000C7105">
        <w:rPr>
          <w:rFonts w:ascii="Century" w:hAnsi="Century" w:hint="eastAsia"/>
        </w:rPr>
        <w:t>s</w:t>
      </w:r>
      <w:r w:rsidRPr="002766C2">
        <w:rPr>
          <w:rFonts w:ascii="Century" w:hAnsi="Century"/>
        </w:rPr>
        <w:t xml:space="preserve"> fun of someone in public</w:t>
      </w:r>
    </w:p>
    <w:p w14:paraId="267B7D3D" w14:textId="0EC8AE3B" w:rsidR="004060E4" w:rsidRPr="004060E4" w:rsidRDefault="000C7105" w:rsidP="004060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4060E4" w:rsidRPr="004060E4">
        <w:rPr>
          <w:rFonts w:ascii="Century" w:hAnsi="Century"/>
        </w:rPr>
        <w:t xml:space="preserve">What usually happens to the stock market when </w:t>
      </w:r>
      <w:r>
        <w:rPr>
          <w:rFonts w:ascii="Century" w:hAnsi="Century" w:hint="eastAsia"/>
        </w:rPr>
        <w:t>...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(1) Trump announces high tariffs?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(2) </w:t>
      </w:r>
      <w:r w:rsidR="004060E4" w:rsidRPr="004060E4">
        <w:rPr>
          <w:rFonts w:ascii="Century" w:hAnsi="Century"/>
        </w:rPr>
        <w:t>Trump delays or cancels tariffs?</w:t>
      </w:r>
      <w:r w:rsidR="007647A9">
        <w:rPr>
          <w:rFonts w:ascii="Century" w:hAnsi="Century"/>
        </w:rPr>
        <w:br/>
      </w:r>
    </w:p>
    <w:p w14:paraId="6A805E88" w14:textId="5B337D7F" w:rsidR="004060E4" w:rsidRPr="004060E4" w:rsidRDefault="000C7105" w:rsidP="004060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 w:rsidR="004060E4" w:rsidRPr="004060E4">
        <w:rPr>
          <w:rFonts w:ascii="Century" w:hAnsi="Century"/>
        </w:rPr>
        <w:t xml:space="preserve">How did Trump change the tariff </w:t>
      </w:r>
      <w:r>
        <w:rPr>
          <w:rFonts w:ascii="Century" w:hAnsi="Century" w:hint="eastAsia"/>
        </w:rPr>
        <w:t xml:space="preserve">policies </w:t>
      </w:r>
      <w:r w:rsidR="004060E4" w:rsidRPr="004060E4">
        <w:rPr>
          <w:rFonts w:ascii="Century" w:hAnsi="Century"/>
        </w:rPr>
        <w:t xml:space="preserve">on </w:t>
      </w:r>
      <w:r>
        <w:rPr>
          <w:rFonts w:ascii="Century" w:hAnsi="Century" w:hint="eastAsia"/>
        </w:rPr>
        <w:t xml:space="preserve">(1) </w:t>
      </w:r>
      <w:r w:rsidR="004060E4" w:rsidRPr="004060E4">
        <w:rPr>
          <w:rFonts w:ascii="Century" w:hAnsi="Century"/>
        </w:rPr>
        <w:t>Chinese goods</w:t>
      </w:r>
      <w:r>
        <w:rPr>
          <w:rFonts w:ascii="Century" w:hAnsi="Century" w:hint="eastAsia"/>
        </w:rPr>
        <w:t xml:space="preserve"> and (2) EU goods</w:t>
      </w:r>
      <w:r w:rsidR="004060E4" w:rsidRPr="004060E4">
        <w:rPr>
          <w:rFonts w:ascii="Century" w:hAnsi="Century"/>
        </w:rPr>
        <w:t>?</w:t>
      </w:r>
    </w:p>
    <w:p w14:paraId="59B76B49" w14:textId="0DE179DB" w:rsidR="004060E4" w:rsidRPr="005D70F7" w:rsidRDefault="004060E4" w:rsidP="004060E4">
      <w:pPr>
        <w:pStyle w:val="a3"/>
        <w:rPr>
          <w:rFonts w:ascii="Century" w:hAnsi="Century"/>
        </w:rPr>
      </w:pPr>
    </w:p>
    <w:p w14:paraId="46F6330E" w14:textId="296A9DDC" w:rsidR="000C7105" w:rsidRDefault="000C7105" w:rsidP="004060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</w:t>
      </w:r>
      <w:r>
        <w:rPr>
          <w:rFonts w:ascii="Century" w:hAnsi="Century" w:hint="eastAsia"/>
        </w:rPr>
        <w:t>株式の専門家たちはトランプの関税政策について、どのような分析をしていますか。</w:t>
      </w:r>
    </w:p>
    <w:p w14:paraId="08ABD40B" w14:textId="77777777" w:rsidR="00F30641" w:rsidRDefault="00F30641" w:rsidP="004060E4">
      <w:pPr>
        <w:pStyle w:val="a3"/>
        <w:rPr>
          <w:rFonts w:ascii="Century" w:hAnsi="Century"/>
        </w:rPr>
      </w:pPr>
    </w:p>
    <w:p w14:paraId="2B77D7B0" w14:textId="27240530" w:rsidR="004060E4" w:rsidRPr="004060E4" w:rsidRDefault="00F30641" w:rsidP="004060E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="004060E4" w:rsidRPr="004060E4">
        <w:rPr>
          <w:rFonts w:ascii="Century" w:hAnsi="Century"/>
        </w:rPr>
        <w:t>What was Trump’s reaction when he was asked about the “TACO trade” nickname on May 28?</w:t>
      </w:r>
    </w:p>
    <w:p w14:paraId="2F9A5514" w14:textId="299D4297" w:rsidR="004060E4" w:rsidRPr="004060E4" w:rsidRDefault="00F30641" w:rsidP="004060E4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="004060E4" w:rsidRPr="004060E4">
        <w:rPr>
          <w:rFonts w:ascii="Century" w:hAnsi="Century"/>
        </w:rPr>
        <w:t>How did Trump justify his actions regarding tariffs on China and the EU?</w:t>
      </w:r>
    </w:p>
    <w:p w14:paraId="59164928" w14:textId="77777777" w:rsidR="000B32D8" w:rsidRDefault="000B32D8" w:rsidP="00F951A8">
      <w:pPr>
        <w:pStyle w:val="a3"/>
      </w:pPr>
    </w:p>
    <w:p w14:paraId="7AB5D1CB" w14:textId="77777777" w:rsidR="005D70F7" w:rsidRDefault="005D70F7" w:rsidP="00F951A8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3F5F2B" w:rsidRPr="002631F8" w14:paraId="73A86E0D" w14:textId="77777777" w:rsidTr="003F5F2B">
        <w:tc>
          <w:tcPr>
            <w:tcW w:w="1271" w:type="dxa"/>
          </w:tcPr>
          <w:p w14:paraId="12213DD8" w14:textId="39AC5182" w:rsidR="003F5F2B" w:rsidRPr="002631F8" w:rsidRDefault="002631F8" w:rsidP="00F951A8">
            <w:pPr>
              <w:pStyle w:val="a3"/>
              <w:rPr>
                <w:rFonts w:ascii="UD デジタル 教科書体 NK" w:eastAsia="UD デジタル 教科書体 NK"/>
              </w:rPr>
            </w:pPr>
            <w:r w:rsidRPr="002631F8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22BFB781" wp14:editId="5DA4235A">
                  <wp:extent cx="400050" cy="400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1CC492CA" w14:textId="77777777" w:rsidR="002631F8" w:rsidRPr="002631F8" w:rsidRDefault="002631F8" w:rsidP="002631F8">
            <w:pPr>
              <w:pStyle w:val="a3"/>
              <w:rPr>
                <w:rFonts w:ascii="UD デジタル 教科書体 NK" w:eastAsia="UD デジタル 教科書体 NK"/>
              </w:rPr>
            </w:pPr>
            <w:r w:rsidRPr="002631F8">
              <w:rPr>
                <w:rFonts w:ascii="UD デジタル 教科書体 NK" w:eastAsia="UD デジタル 教科書体 NK" w:hint="eastAsia"/>
              </w:rPr>
              <w:t>「そんなことは二度と言うな」ウォール街で広がる造語「ＴＡＣＯ」にトランプ氏が不快感</w:t>
            </w:r>
          </w:p>
          <w:p w14:paraId="204E3733" w14:textId="1CE1448B" w:rsidR="007C7E2A" w:rsidRPr="007C7E2A" w:rsidRDefault="007C7E2A" w:rsidP="00F951A8">
            <w:pPr>
              <w:pStyle w:val="a3"/>
              <w:rPr>
                <w:rFonts w:ascii="UD デジタル 教科書体 NK" w:eastAsia="UD デジタル 教科書体 NK"/>
              </w:rPr>
            </w:pPr>
            <w:hyperlink r:id="rId9" w:history="1">
              <w:r w:rsidRPr="00D577BE">
                <w:rPr>
                  <w:rStyle w:val="a4"/>
                  <w:rFonts w:ascii="UD デジタル 教科書体 NK" w:eastAsia="UD デジタル 教科書体 NK"/>
                </w:rPr>
                <w:t>https://www.youtube.com/watch?v=57ekHzmaiZo</w:t>
              </w:r>
            </w:hyperlink>
          </w:p>
        </w:tc>
      </w:tr>
      <w:tr w:rsidR="00F07270" w:rsidRPr="00A247B0" w14:paraId="02245355" w14:textId="77777777" w:rsidTr="003F5F2B">
        <w:tc>
          <w:tcPr>
            <w:tcW w:w="1271" w:type="dxa"/>
          </w:tcPr>
          <w:p w14:paraId="4C0B8B20" w14:textId="6AD57C26" w:rsidR="00F07270" w:rsidRPr="00A247B0" w:rsidRDefault="00A247B0" w:rsidP="00F951A8">
            <w:pPr>
              <w:pStyle w:val="a3"/>
              <w:rPr>
                <w:rFonts w:ascii="UD デジタル 教科書体 NK" w:eastAsia="UD デジタル 教科書体 NK"/>
                <w:noProof/>
              </w:rPr>
            </w:pPr>
            <w:r>
              <w:rPr>
                <w:noProof/>
              </w:rPr>
              <w:drawing>
                <wp:inline distT="0" distB="0" distL="0" distR="0" wp14:anchorId="1B08ABBA" wp14:editId="3FFBB988">
                  <wp:extent cx="438150" cy="43815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1E53B64" w14:textId="62BA73B2" w:rsidR="00CF48E0" w:rsidRPr="00CF48E0" w:rsidRDefault="00F07270" w:rsidP="002631F8">
            <w:pPr>
              <w:pStyle w:val="a3"/>
              <w:rPr>
                <w:rFonts w:ascii="UD デジタル 教科書体 NK" w:eastAsia="UD デジタル 教科書体 NK"/>
              </w:rPr>
            </w:pPr>
            <w:r w:rsidRPr="00A247B0">
              <w:rPr>
                <w:rFonts w:ascii="UD デジタル 教科書体 NK" w:eastAsia="UD デジタル 教科書体 NK" w:hint="eastAsia"/>
              </w:rPr>
              <w:t>ロボットの名前は“関税（タリフ）”　トランプ政権の関税措置を風刺　中国国営メディアがAI動画を</w:t>
            </w:r>
            <w:r w:rsidR="005D70F7">
              <w:rPr>
                <w:rFonts w:ascii="UD デジタル 教科書体 NK" w:eastAsia="UD デジタル 教科書体 NK"/>
              </w:rPr>
              <w:br/>
            </w:r>
            <w:r w:rsidRPr="00A247B0">
              <w:rPr>
                <w:rFonts w:ascii="UD デジタル 教科書体 NK" w:eastAsia="UD デジタル 教科書体 NK" w:hint="eastAsia"/>
              </w:rPr>
              <w:t>公開TBS NEWS DIG</w:t>
            </w:r>
            <w:r w:rsidR="00CF48E0">
              <w:rPr>
                <w:rFonts w:ascii="UD デジタル 教科書体 NK" w:eastAsia="UD デジタル 教科書体 NK" w:hint="eastAsia"/>
              </w:rPr>
              <w:t xml:space="preserve">　　　</w:t>
            </w:r>
            <w:hyperlink r:id="rId11" w:history="1">
              <w:r w:rsidR="00CF48E0" w:rsidRPr="0034668B">
                <w:rPr>
                  <w:rStyle w:val="a4"/>
                  <w:rFonts w:ascii="UD デジタル 教科書体 NK" w:eastAsia="UD デジタル 教科書体 NK"/>
                </w:rPr>
                <w:t>https://www.youtube.com/watch?v=ImnklVDLJ7c</w:t>
              </w:r>
            </w:hyperlink>
          </w:p>
        </w:tc>
      </w:tr>
    </w:tbl>
    <w:p w14:paraId="7AF8FEEB" w14:textId="722D1349" w:rsidR="00A02AE0" w:rsidRPr="00A02AE0" w:rsidRDefault="00A02AE0" w:rsidP="00A02AE0">
      <w:pPr>
        <w:pStyle w:val="a3"/>
        <w:rPr>
          <w:rFonts w:ascii="Century" w:hAnsi="Century"/>
          <w:sz w:val="32"/>
          <w:szCs w:val="32"/>
        </w:rPr>
      </w:pPr>
      <w:r w:rsidRPr="00A02AE0">
        <w:rPr>
          <w:rStyle w:val="a6"/>
          <w:rFonts w:ascii="Century" w:hAnsi="Century"/>
          <w:b w:val="0"/>
          <w:bCs w:val="0"/>
          <w:sz w:val="32"/>
          <w:szCs w:val="32"/>
        </w:rPr>
        <w:lastRenderedPageBreak/>
        <w:t>Bromance Broken: The Rise and Fall of Trump and Musk’s Friendship</w:t>
      </w:r>
    </w:p>
    <w:p w14:paraId="076BBB6E" w14:textId="7870A2DB" w:rsidR="00A02AE0" w:rsidRPr="00A02AE0" w:rsidRDefault="00215A6B" w:rsidP="00A02AE0">
      <w:pPr>
        <w:pStyle w:val="a3"/>
        <w:rPr>
          <w:rFonts w:ascii="Century" w:hAnsi="Century"/>
        </w:rPr>
      </w:pPr>
      <w:r w:rsidRPr="00215A6B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="00A02AE0" w:rsidRPr="00A02AE0">
        <w:rPr>
          <w:rFonts w:ascii="Century" w:hAnsi="Century"/>
        </w:rPr>
        <w:t>In recent years, the world watched a surprising friendship grow between two of the most powerful and controversial figures: President Donald Trump and billionaire tech leader Elon Musk. But their relationship, once strong and public, has now collapsed — all in just a few months.</w:t>
      </w:r>
    </w:p>
    <w:p w14:paraId="4B020E7A" w14:textId="02BD56F6" w:rsidR="00A02AE0" w:rsidRPr="00A02AE0" w:rsidRDefault="00215A6B" w:rsidP="00A02AE0">
      <w:pPr>
        <w:pStyle w:val="a3"/>
        <w:rPr>
          <w:rFonts w:ascii="Century" w:hAnsi="Century"/>
        </w:rPr>
      </w:pPr>
      <w:r w:rsidRPr="00215A6B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A02AE0" w:rsidRPr="00A02AE0">
        <w:rPr>
          <w:rFonts w:ascii="Century" w:hAnsi="Century"/>
        </w:rPr>
        <w:t xml:space="preserve">In 2022, Musk bought Twitter (now called X) and allowed Trump’s account back online. </w:t>
      </w:r>
      <w:r w:rsidR="00A02AE0" w:rsidRPr="00A02AE0">
        <w:rPr>
          <w:rStyle w:val="a8"/>
          <w:rFonts w:ascii="Century" w:hAnsi="Century"/>
          <w:i w:val="0"/>
          <w:iCs w:val="0"/>
        </w:rPr>
        <w:t xml:space="preserve">(Trump had been banned from the platform after </w:t>
      </w:r>
      <w:r w:rsidR="000A68DC">
        <w:rPr>
          <w:rStyle w:val="a8"/>
          <w:rFonts w:ascii="Century" w:hAnsi="Century" w:hint="eastAsia"/>
          <w:i w:val="0"/>
          <w:iCs w:val="0"/>
        </w:rPr>
        <w:t>the Capitol riot on</w:t>
      </w:r>
      <w:r w:rsidR="00A02AE0" w:rsidRPr="00A02AE0">
        <w:rPr>
          <w:rStyle w:val="a8"/>
          <w:rFonts w:ascii="Century" w:hAnsi="Century"/>
          <w:i w:val="0"/>
          <w:iCs w:val="0"/>
        </w:rPr>
        <w:t xml:space="preserve"> January 6, 2021</w:t>
      </w:r>
      <w:r w:rsidR="000A68DC">
        <w:rPr>
          <w:rStyle w:val="a8"/>
          <w:rFonts w:ascii="Century" w:hAnsi="Century" w:hint="eastAsia"/>
          <w:i w:val="0"/>
          <w:iCs w:val="0"/>
        </w:rPr>
        <w:t>, which many believed he helped provoke</w:t>
      </w:r>
      <w:r w:rsidR="00A02AE0" w:rsidRPr="00A02AE0">
        <w:rPr>
          <w:rStyle w:val="a8"/>
          <w:rFonts w:ascii="Century" w:hAnsi="Century"/>
          <w:i w:val="0"/>
          <w:iCs w:val="0"/>
        </w:rPr>
        <w:t>.)</w:t>
      </w:r>
      <w:r w:rsidR="00A02AE0" w:rsidRPr="00A02AE0">
        <w:rPr>
          <w:rFonts w:ascii="Century" w:hAnsi="Century"/>
        </w:rPr>
        <w:t xml:space="preserve"> </w:t>
      </w:r>
      <w:r w:rsidR="000C7B27"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>Musk openly support</w:t>
      </w:r>
      <w:r w:rsidR="00766A83">
        <w:rPr>
          <w:rFonts w:ascii="Century" w:hAnsi="Century" w:hint="eastAsia"/>
        </w:rPr>
        <w:t>ed</w:t>
      </w:r>
      <w:r w:rsidR="00A02AE0" w:rsidRPr="00A02AE0">
        <w:rPr>
          <w:rFonts w:ascii="Century" w:hAnsi="Century"/>
        </w:rPr>
        <w:t xml:space="preserve"> Trump, especially after a failed assassination attempt at one of Trump’s campaign rallies</w:t>
      </w:r>
      <w:r w:rsidR="00175A8B">
        <w:rPr>
          <w:rFonts w:ascii="Century" w:hAnsi="Century" w:hint="eastAsia"/>
        </w:rPr>
        <w:t xml:space="preserve"> in July 2024</w:t>
      </w:r>
      <w:r w:rsidR="00A02AE0" w:rsidRPr="00A02AE0">
        <w:rPr>
          <w:rFonts w:ascii="Century" w:hAnsi="Century"/>
        </w:rPr>
        <w:t>.</w:t>
      </w:r>
      <w:r w:rsidR="000C7B27"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 xml:space="preserve"> After Trump won the 2024 election, Musk joined his government.</w:t>
      </w:r>
    </w:p>
    <w:p w14:paraId="28F23BE8" w14:textId="28E6A553" w:rsidR="00A02AE0" w:rsidRPr="00D67055" w:rsidRDefault="0087345E" w:rsidP="00C5388E">
      <w:pPr>
        <w:pStyle w:val="a3"/>
        <w:rPr>
          <w:rFonts w:ascii="Century" w:hAnsi="Century"/>
        </w:rPr>
      </w:pPr>
      <w:r w:rsidRPr="0087345E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A02AE0" w:rsidRPr="00A02AE0">
        <w:rPr>
          <w:rFonts w:ascii="Century" w:hAnsi="Century"/>
        </w:rPr>
        <w:t>Trump gave Musk a special job as head of the Department of Government Efficiency, or “DOGE.” Musk proudly called himself Trump’s “First Buddy</w:t>
      </w:r>
      <w:r w:rsidR="00C5388E">
        <w:rPr>
          <w:rFonts w:ascii="Century" w:hAnsi="Century" w:hint="eastAsia"/>
        </w:rPr>
        <w:t>.</w:t>
      </w:r>
      <w:r w:rsidR="00A02AE0" w:rsidRPr="00A02AE0">
        <w:rPr>
          <w:rFonts w:ascii="Century" w:hAnsi="Century"/>
        </w:rPr>
        <w:t xml:space="preserve">” </w:t>
      </w:r>
      <w:r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>Musk promised to cut government spending and bring innovation to Washington.</w:t>
      </w:r>
      <w:r w:rsidR="002C5085" w:rsidRPr="002C5085">
        <w:t xml:space="preserve"> </w:t>
      </w:r>
      <w:r w:rsidR="00C5388E" w:rsidRPr="00C5388E">
        <w:rPr>
          <w:rFonts w:ascii="Century" w:hAnsi="Century"/>
        </w:rPr>
        <w:t>While working at DOGE, he helped make the government smaller by cutting jobs, and thousands of</w:t>
      </w:r>
      <w:r w:rsidR="00C5388E">
        <w:rPr>
          <w:rFonts w:ascii="Century" w:hAnsi="Century" w:hint="eastAsia"/>
        </w:rPr>
        <w:t xml:space="preserve"> </w:t>
      </w:r>
      <w:r w:rsidR="00C5388E" w:rsidRPr="00C5388E">
        <w:rPr>
          <w:rFonts w:ascii="Century" w:hAnsi="Century"/>
        </w:rPr>
        <w:t>officials lost their positions.</w:t>
      </w:r>
    </w:p>
    <w:p w14:paraId="020EEAD4" w14:textId="23B117A6" w:rsidR="00F75918" w:rsidRPr="000E4C28" w:rsidRDefault="0087345E" w:rsidP="00F75918">
      <w:pPr>
        <w:pStyle w:val="a3"/>
        <w:rPr>
          <w:rFonts w:ascii="Century" w:hAnsi="Century"/>
        </w:rPr>
      </w:pPr>
      <w:r w:rsidRPr="000E4C28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0E4C28">
        <w:rPr>
          <w:rFonts w:ascii="Century" w:hAnsi="Century"/>
        </w:rPr>
        <w:t xml:space="preserve">　</w:t>
      </w:r>
      <w:r w:rsidR="00A02AE0" w:rsidRPr="000E4C28">
        <w:rPr>
          <w:rFonts w:ascii="Century" w:hAnsi="Century"/>
        </w:rPr>
        <w:t>Musk announced on April 30</w:t>
      </w:r>
      <w:r w:rsidRPr="000E4C28">
        <w:rPr>
          <w:rFonts w:ascii="Century" w:hAnsi="Century"/>
          <w:vertAlign w:val="superscript"/>
        </w:rPr>
        <w:t>th</w:t>
      </w:r>
      <w:r w:rsidR="00A02AE0" w:rsidRPr="000E4C28">
        <w:rPr>
          <w:rFonts w:ascii="Century" w:hAnsi="Century"/>
        </w:rPr>
        <w:t xml:space="preserve"> that he would leave DOGE</w:t>
      </w:r>
      <w:r w:rsidRPr="000E4C28">
        <w:rPr>
          <w:rFonts w:ascii="Century" w:hAnsi="Century"/>
        </w:rPr>
        <w:t xml:space="preserve">, and a </w:t>
      </w:r>
      <w:r w:rsidR="00A02AE0" w:rsidRPr="000E4C28">
        <w:rPr>
          <w:rFonts w:ascii="Century" w:hAnsi="Century"/>
        </w:rPr>
        <w:t>month later, on May 30</w:t>
      </w:r>
      <w:r w:rsidRPr="000E4C28">
        <w:rPr>
          <w:rFonts w:ascii="Century" w:hAnsi="Century"/>
          <w:vertAlign w:val="superscript"/>
        </w:rPr>
        <w:t>th</w:t>
      </w:r>
      <w:r w:rsidR="00A02AE0" w:rsidRPr="000E4C28">
        <w:rPr>
          <w:rFonts w:ascii="Century" w:hAnsi="Century"/>
        </w:rPr>
        <w:t xml:space="preserve">, </w:t>
      </w:r>
      <w:r w:rsidR="007A63F6" w:rsidRPr="000E4C28">
        <w:rPr>
          <w:rFonts w:ascii="Century" w:hAnsi="Century"/>
        </w:rPr>
        <w:t xml:space="preserve">Trump held a press conference to </w:t>
      </w:r>
      <w:r w:rsidR="00F75918" w:rsidRPr="000E4C28">
        <w:rPr>
          <w:rFonts w:ascii="Century" w:hAnsi="Century"/>
        </w:rPr>
        <w:t>commemorate Musk's official last day with DOGE</w:t>
      </w:r>
      <w:r w:rsidR="007A63F6" w:rsidRPr="000E4C28">
        <w:rPr>
          <w:rFonts w:ascii="Century" w:hAnsi="Century"/>
        </w:rPr>
        <w:t>.  Trump</w:t>
      </w:r>
      <w:r w:rsidR="00F75918" w:rsidRPr="000E4C28">
        <w:rPr>
          <w:rFonts w:ascii="Century" w:hAnsi="Century"/>
        </w:rPr>
        <w:t xml:space="preserve"> handed Musk a brown box containing </w:t>
      </w:r>
      <w:r w:rsidR="007A63F6" w:rsidRPr="000E4C28">
        <w:rPr>
          <w:rFonts w:ascii="Century" w:hAnsi="Century"/>
        </w:rPr>
        <w:t>a large</w:t>
      </w:r>
      <w:r w:rsidR="00F75918" w:rsidRPr="000E4C28">
        <w:rPr>
          <w:rFonts w:ascii="Century" w:hAnsi="Century"/>
        </w:rPr>
        <w:t xml:space="preserve"> key, saying he reserve</w:t>
      </w:r>
      <w:r w:rsidR="00741DC4">
        <w:rPr>
          <w:rFonts w:ascii="Century" w:hAnsi="Century" w:hint="eastAsia"/>
        </w:rPr>
        <w:t>d</w:t>
      </w:r>
      <w:r w:rsidR="00F75918" w:rsidRPr="000E4C28">
        <w:rPr>
          <w:rFonts w:ascii="Century" w:hAnsi="Century"/>
        </w:rPr>
        <w:t xml:space="preserve"> this gift for "very special people."</w:t>
      </w:r>
      <w:r w:rsidR="007A63F6" w:rsidRPr="000E4C28">
        <w:rPr>
          <w:rFonts w:ascii="Century" w:hAnsi="Century"/>
        </w:rPr>
        <w:t xml:space="preserve">  </w:t>
      </w:r>
    </w:p>
    <w:p w14:paraId="6732E309" w14:textId="5870D1F2" w:rsidR="00B909D2" w:rsidRPr="001B7022" w:rsidRDefault="000E4C28" w:rsidP="00A3412E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B909D2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B909D2">
        <w:rPr>
          <w:rFonts w:ascii="Century" w:hAnsi="Century"/>
        </w:rPr>
        <w:t xml:space="preserve">　</w:t>
      </w:r>
      <w:r w:rsidRPr="00B909D2">
        <w:rPr>
          <w:rFonts w:ascii="Century" w:hAnsi="Century"/>
        </w:rPr>
        <w:t xml:space="preserve">However, </w:t>
      </w:r>
      <w:r w:rsidR="007035AC" w:rsidRPr="00B909D2">
        <w:rPr>
          <w:rFonts w:ascii="Century" w:hAnsi="Century"/>
        </w:rPr>
        <w:t xml:space="preserve">shortly after, </w:t>
      </w:r>
      <w:r w:rsidRPr="00B909D2">
        <w:rPr>
          <w:rFonts w:ascii="Century" w:hAnsi="Century"/>
        </w:rPr>
        <w:t xml:space="preserve">things started to </w:t>
      </w:r>
      <w:r w:rsidR="007A2A0A">
        <w:rPr>
          <w:rFonts w:ascii="Century" w:hAnsi="Century" w:hint="eastAsia"/>
        </w:rPr>
        <w:t>collapse</w:t>
      </w:r>
      <w:r w:rsidR="007035AC" w:rsidRPr="00B909D2">
        <w:rPr>
          <w:rFonts w:ascii="Century" w:hAnsi="Century"/>
        </w:rPr>
        <w:t xml:space="preserve"> when Musk critic</w:t>
      </w:r>
      <w:r w:rsidR="00A02AE0" w:rsidRPr="00B909D2">
        <w:rPr>
          <w:rFonts w:ascii="Century" w:hAnsi="Century"/>
        </w:rPr>
        <w:t xml:space="preserve">ized Trump’s new tax and </w:t>
      </w:r>
      <w:r w:rsidR="007035AC" w:rsidRPr="00B909D2">
        <w:rPr>
          <w:rFonts w:ascii="Century" w:hAnsi="Century"/>
        </w:rPr>
        <w:t>domestic policy bill, which he has nicknamed the “</w:t>
      </w:r>
      <w:r w:rsidR="004F5B04">
        <w:rPr>
          <w:rFonts w:ascii="Century" w:hAnsi="Century" w:hint="eastAsia"/>
        </w:rPr>
        <w:t xml:space="preserve">One </w:t>
      </w:r>
      <w:r w:rsidR="007035AC" w:rsidRPr="00B909D2">
        <w:rPr>
          <w:rFonts w:ascii="Century" w:hAnsi="Century"/>
        </w:rPr>
        <w:t>Big, Beautiful Bill</w:t>
      </w:r>
      <w:r w:rsidR="00741DC4">
        <w:rPr>
          <w:rFonts w:ascii="Century" w:hAnsi="Century" w:hint="eastAsia"/>
        </w:rPr>
        <w:t>,</w:t>
      </w:r>
      <w:r w:rsidR="007035AC" w:rsidRPr="00B909D2">
        <w:rPr>
          <w:rFonts w:ascii="Century" w:hAnsi="Century"/>
        </w:rPr>
        <w:t>”</w:t>
      </w:r>
      <w:r w:rsidR="004F5B04">
        <w:rPr>
          <w:rFonts w:ascii="Century" w:hAnsi="Century" w:hint="eastAsia"/>
        </w:rPr>
        <w:t xml:space="preserve"> </w:t>
      </w:r>
      <w:r w:rsidR="00DA737F">
        <w:rPr>
          <w:rFonts w:ascii="Century" w:hAnsi="Century" w:hint="eastAsia"/>
        </w:rPr>
        <w:t>o</w:t>
      </w:r>
      <w:r w:rsidR="004F5B04">
        <w:rPr>
          <w:rFonts w:ascii="Century" w:hAnsi="Century" w:hint="eastAsia"/>
        </w:rPr>
        <w:t>r OBB.</w:t>
      </w:r>
      <w:r w:rsidR="007035AC" w:rsidRPr="00B909D2">
        <w:rPr>
          <w:rFonts w:ascii="Century" w:hAnsi="Century"/>
        </w:rPr>
        <w:t xml:space="preserve"> </w:t>
      </w:r>
      <w:r w:rsidR="00B909D2"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 xml:space="preserve"> On June 3</w:t>
      </w:r>
      <w:r w:rsidR="00B909D2" w:rsidRPr="00B909D2">
        <w:rPr>
          <w:rFonts w:ascii="Century" w:hAnsi="Century" w:hint="eastAsia"/>
          <w:vertAlign w:val="superscript"/>
        </w:rPr>
        <w:t>rd</w:t>
      </w:r>
      <w:r w:rsidR="00A02AE0" w:rsidRPr="00A02AE0">
        <w:rPr>
          <w:rFonts w:ascii="Century" w:hAnsi="Century"/>
        </w:rPr>
        <w:t xml:space="preserve">, Musk </w:t>
      </w:r>
      <w:r w:rsidR="00A02AE0" w:rsidRPr="001B7022">
        <w:rPr>
          <w:rFonts w:ascii="Century" w:hAnsi="Century"/>
        </w:rPr>
        <w:t>tweeted that the bill was a “disgusting abomination</w:t>
      </w:r>
      <w:r w:rsidR="001B7022">
        <w:rPr>
          <w:rFonts w:ascii="Century" w:hAnsi="Century" w:hint="eastAsia"/>
        </w:rPr>
        <w:t>,</w:t>
      </w:r>
      <w:r w:rsidR="00A02AE0" w:rsidRPr="001B7022">
        <w:rPr>
          <w:rFonts w:ascii="Century" w:hAnsi="Century"/>
        </w:rPr>
        <w:t xml:space="preserve">” </w:t>
      </w:r>
      <w:r w:rsidR="001B7022" w:rsidRPr="001B7022">
        <w:rPr>
          <w:rFonts w:ascii="Century" w:hAnsi="Century"/>
        </w:rPr>
        <w:t>meaning he strongly disagreed with it.</w:t>
      </w:r>
    </w:p>
    <w:p w14:paraId="04185BBA" w14:textId="7A46F4AB" w:rsidR="007205AA" w:rsidRPr="000C54B3" w:rsidRDefault="001B7022" w:rsidP="00A02AE0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0C54B3">
        <w:rPr>
          <w:rFonts w:ascii="UD デジタル 教科書体 NK" w:eastAsia="UD デジタル 教科書体 NK" w:hAnsi="Century" w:hint="eastAsia"/>
          <w:sz w:val="20"/>
          <w:szCs w:val="20"/>
        </w:rPr>
        <w:t>bromance</w:t>
      </w:r>
      <w:r w:rsidR="000C54B3" w:rsidRPr="000C54B3">
        <w:rPr>
          <w:rFonts w:ascii="UD デジタル 教科書体 NK" w:eastAsia="UD デジタル 教科書体 NK" w:hAnsi="Century" w:hint="eastAsia"/>
          <w:sz w:val="20"/>
          <w:szCs w:val="20"/>
        </w:rPr>
        <w:t xml:space="preserve">男性同士の強い友情　</w:t>
      </w:r>
      <w:r w:rsidR="000C54B3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7A2A0A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0C54B3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CA5F4A">
        <w:rPr>
          <w:rFonts w:ascii="UD デジタル 教科書体 NK" w:eastAsia="UD デジタル 教科書体 NK" w:hAnsi="Century" w:hint="eastAsia"/>
          <w:sz w:val="20"/>
          <w:szCs w:val="20"/>
        </w:rPr>
        <w:t xml:space="preserve">Capitol国会議事堂　</w:t>
      </w:r>
      <w:r w:rsidR="007A2A0A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CA5F4A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provoke</w:t>
      </w:r>
      <w:r w:rsidR="000C7B27">
        <w:rPr>
          <w:rFonts w:ascii="UD デジタル 教科書体 NK" w:eastAsia="UD デジタル 教科書体 NK" w:hAnsi="Century" w:hint="eastAsia"/>
          <w:sz w:val="20"/>
          <w:szCs w:val="20"/>
        </w:rPr>
        <w:t xml:space="preserve">引き起こす　</w:t>
      </w:r>
      <w:r w:rsidR="007A2A0A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0C7B27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assassination暗殺</w:t>
      </w:r>
    </w:p>
    <w:p w14:paraId="09DC27AA" w14:textId="479437B0" w:rsidR="007205AA" w:rsidRPr="000C54B3" w:rsidRDefault="00681A84" w:rsidP="00A02AE0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rally集会　　 </w:t>
      </w:r>
      <w:r w:rsidR="00EA11F0">
        <w:rPr>
          <w:rFonts w:ascii="UD デジタル 教科書体 NK" w:eastAsia="UD デジタル 教科書体 NK" w:hAnsi="Century" w:hint="eastAsia"/>
          <w:sz w:val="20"/>
          <w:szCs w:val="20"/>
        </w:rPr>
        <w:t xml:space="preserve">buddy相棒　　　</w:t>
      </w:r>
      <w:r w:rsidR="00497728">
        <w:rPr>
          <w:rFonts w:ascii="UD デジタル 教科書体 NK" w:eastAsia="UD デジタル 教科書体 NK" w:hAnsi="Century" w:hint="eastAsia"/>
          <w:sz w:val="20"/>
          <w:szCs w:val="20"/>
        </w:rPr>
        <w:t xml:space="preserve">　commemorate記念する</w:t>
      </w:r>
      <w:r w:rsidR="00DA737F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7A2A0A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5758E4">
        <w:rPr>
          <w:rFonts w:ascii="UD デジタル 教科書体 NK" w:eastAsia="UD デジタル 教科書体 NK" w:hAnsi="Century" w:hint="eastAsia"/>
          <w:sz w:val="20"/>
          <w:szCs w:val="20"/>
        </w:rPr>
        <w:t xml:space="preserve">abomination忌まわしいもの・嫌悪の対象　　　</w:t>
      </w:r>
    </w:p>
    <w:p w14:paraId="0436313B" w14:textId="77777777" w:rsidR="007205AA" w:rsidRDefault="007205AA" w:rsidP="00A02AE0">
      <w:pPr>
        <w:pStyle w:val="a3"/>
        <w:rPr>
          <w:rFonts w:ascii="Century" w:hAnsi="Century"/>
        </w:rPr>
      </w:pPr>
    </w:p>
    <w:p w14:paraId="1F5B25A1" w14:textId="54FEEB1D" w:rsidR="009C58F0" w:rsidRPr="009C58F0" w:rsidRDefault="009C58F0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  </w:t>
      </w:r>
      <w:r w:rsidRPr="009C58F0">
        <w:rPr>
          <w:rFonts w:ascii="Century" w:hAnsi="Century"/>
        </w:rPr>
        <w:t>What kind of relationship did Trump and Musk have in recent years, and how did it change?</w:t>
      </w:r>
    </w:p>
    <w:p w14:paraId="4288A041" w14:textId="77777777" w:rsidR="009C58F0" w:rsidRDefault="009C58F0" w:rsidP="009C58F0">
      <w:pPr>
        <w:pStyle w:val="a3"/>
        <w:rPr>
          <w:rFonts w:ascii="Century" w:hAnsi="Century"/>
        </w:rPr>
      </w:pPr>
    </w:p>
    <w:p w14:paraId="06BF44F8" w14:textId="5C41B710" w:rsidR="009C58F0" w:rsidRPr="009C58F0" w:rsidRDefault="009C58F0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Pr="009C58F0">
        <w:rPr>
          <w:rFonts w:ascii="Century" w:hAnsi="Century"/>
        </w:rPr>
        <w:t xml:space="preserve">What role did </w:t>
      </w:r>
      <w:r>
        <w:rPr>
          <w:rFonts w:ascii="Century" w:hAnsi="Century" w:hint="eastAsia"/>
        </w:rPr>
        <w:t>X</w:t>
      </w:r>
      <w:r w:rsidRPr="009C58F0">
        <w:rPr>
          <w:rFonts w:ascii="Century" w:hAnsi="Century"/>
        </w:rPr>
        <w:t xml:space="preserve"> play in Trump and Musk’s friendship?</w:t>
      </w:r>
    </w:p>
    <w:p w14:paraId="1D1B8703" w14:textId="77777777" w:rsidR="009C58F0" w:rsidRPr="00175A8B" w:rsidRDefault="009C58F0" w:rsidP="009C58F0">
      <w:pPr>
        <w:pStyle w:val="a3"/>
        <w:rPr>
          <w:rFonts w:ascii="Century" w:hAnsi="Century"/>
        </w:rPr>
      </w:pPr>
    </w:p>
    <w:p w14:paraId="72C58966" w14:textId="2A4295F3" w:rsidR="009C58F0" w:rsidRPr="009C58F0" w:rsidRDefault="009C58F0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 w:rsidRPr="009C58F0">
        <w:rPr>
          <w:rFonts w:ascii="Century" w:hAnsi="Century"/>
        </w:rPr>
        <w:t>Why had Trump been banned from Twitte</w:t>
      </w:r>
      <w:r>
        <w:rPr>
          <w:rFonts w:ascii="Century" w:hAnsi="Century" w:hint="eastAsia"/>
        </w:rPr>
        <w:t>r(now called X) once</w:t>
      </w:r>
      <w:r w:rsidRPr="009C58F0">
        <w:rPr>
          <w:rFonts w:ascii="Century" w:hAnsi="Century"/>
        </w:rPr>
        <w:t>?</w:t>
      </w:r>
    </w:p>
    <w:p w14:paraId="60B4ED47" w14:textId="77777777" w:rsidR="00175A8B" w:rsidRDefault="00175A8B" w:rsidP="009C58F0">
      <w:pPr>
        <w:pStyle w:val="a3"/>
        <w:rPr>
          <w:rFonts w:ascii="Century" w:hAnsi="Century"/>
        </w:rPr>
      </w:pPr>
    </w:p>
    <w:p w14:paraId="1F350DCF" w14:textId="1A00EFB0" w:rsidR="009C58F0" w:rsidRPr="009C58F0" w:rsidRDefault="00175A8B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9C58F0" w:rsidRPr="009C58F0">
        <w:rPr>
          <w:rFonts w:ascii="Century" w:hAnsi="Century"/>
        </w:rPr>
        <w:t xml:space="preserve">What event in </w:t>
      </w:r>
      <w:r>
        <w:rPr>
          <w:rFonts w:ascii="Century" w:hAnsi="Century" w:hint="eastAsia"/>
        </w:rPr>
        <w:t xml:space="preserve">July </w:t>
      </w:r>
      <w:r w:rsidR="009C58F0" w:rsidRPr="009C58F0">
        <w:rPr>
          <w:rFonts w:ascii="Century" w:hAnsi="Century"/>
        </w:rPr>
        <w:t>2024 strengthened Musk’s support for Trump?</w:t>
      </w:r>
    </w:p>
    <w:p w14:paraId="4025B4E5" w14:textId="77777777" w:rsidR="00175A8B" w:rsidRDefault="00175A8B" w:rsidP="009C58F0">
      <w:pPr>
        <w:pStyle w:val="a3"/>
        <w:rPr>
          <w:rFonts w:ascii="Century" w:hAnsi="Century"/>
        </w:rPr>
      </w:pPr>
    </w:p>
    <w:p w14:paraId="599DDD38" w14:textId="761C246B" w:rsidR="009C58F0" w:rsidRPr="00175A8B" w:rsidRDefault="00175A8B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  What is DOGE</w:t>
      </w:r>
      <w:r w:rsidR="009C58F0" w:rsidRPr="009C58F0">
        <w:rPr>
          <w:rFonts w:ascii="Century" w:hAnsi="Century"/>
        </w:rPr>
        <w:t>?</w:t>
      </w:r>
      <w:r>
        <w:rPr>
          <w:rFonts w:ascii="Century" w:hAnsi="Century" w:hint="eastAsia"/>
        </w:rPr>
        <w:t xml:space="preserve">  And What is Musk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 job in the DOGE?</w:t>
      </w:r>
    </w:p>
    <w:p w14:paraId="1ADD547F" w14:textId="77777777" w:rsidR="00404D53" w:rsidRDefault="00404D53" w:rsidP="009C58F0">
      <w:pPr>
        <w:pStyle w:val="a3"/>
        <w:rPr>
          <w:rFonts w:ascii="Century" w:hAnsi="Century"/>
        </w:rPr>
      </w:pPr>
    </w:p>
    <w:p w14:paraId="7F09E608" w14:textId="4AA33F4C" w:rsidR="009C58F0" w:rsidRPr="009C58F0" w:rsidRDefault="00742BCF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</w:t>
      </w:r>
      <w:r w:rsidR="009C58F0" w:rsidRPr="009C58F0">
        <w:rPr>
          <w:rFonts w:ascii="Century" w:hAnsi="Century"/>
        </w:rPr>
        <w:t xml:space="preserve">What </w:t>
      </w:r>
      <w:r>
        <w:rPr>
          <w:rFonts w:ascii="Century" w:hAnsi="Century" w:hint="eastAsia"/>
        </w:rPr>
        <w:t>did</w:t>
      </w:r>
      <w:r w:rsidR="009C58F0" w:rsidRPr="009C58F0">
        <w:rPr>
          <w:rFonts w:ascii="Century" w:hAnsi="Century"/>
        </w:rPr>
        <w:t xml:space="preserve"> Trump </w:t>
      </w:r>
      <w:r>
        <w:rPr>
          <w:rFonts w:ascii="Century" w:hAnsi="Century" w:hint="eastAsia"/>
        </w:rPr>
        <w:t>give</w:t>
      </w:r>
      <w:r w:rsidR="009C58F0" w:rsidRPr="009C58F0">
        <w:rPr>
          <w:rFonts w:ascii="Century" w:hAnsi="Century"/>
        </w:rPr>
        <w:t xml:space="preserve"> Musk</w:t>
      </w:r>
      <w:r>
        <w:rPr>
          <w:rFonts w:ascii="Century" w:hAnsi="Century" w:hint="eastAsia"/>
        </w:rPr>
        <w:t xml:space="preserve"> on his last day with DOGE?</w:t>
      </w:r>
    </w:p>
    <w:p w14:paraId="53D04608" w14:textId="77777777" w:rsidR="00742BCF" w:rsidRDefault="00742BCF" w:rsidP="009C58F0">
      <w:pPr>
        <w:pStyle w:val="a3"/>
        <w:rPr>
          <w:rFonts w:ascii="Century" w:hAnsi="Century"/>
        </w:rPr>
      </w:pPr>
    </w:p>
    <w:p w14:paraId="34676970" w14:textId="179F87D6" w:rsidR="009C58F0" w:rsidRPr="009C58F0" w:rsidRDefault="00563DFD" w:rsidP="009C58F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Q7  </w:t>
      </w:r>
      <w:r w:rsidR="009C58F0" w:rsidRPr="009C58F0">
        <w:rPr>
          <w:rFonts w:ascii="Century" w:hAnsi="Century"/>
        </w:rPr>
        <w:t xml:space="preserve">What caused the friendship between Trump and Musk to start </w:t>
      </w:r>
      <w:r w:rsidR="00742BCF">
        <w:rPr>
          <w:rFonts w:ascii="Century" w:hAnsi="Century" w:hint="eastAsia"/>
        </w:rPr>
        <w:t>breaking</w:t>
      </w:r>
      <w:r w:rsidR="009C58F0" w:rsidRPr="009C58F0">
        <w:rPr>
          <w:rFonts w:ascii="Century" w:hAnsi="Century"/>
        </w:rPr>
        <w:t xml:space="preserve"> apart?</w:t>
      </w:r>
    </w:p>
    <w:p w14:paraId="0169B7A7" w14:textId="77777777" w:rsidR="007205AA" w:rsidRPr="009C58F0" w:rsidRDefault="007205AA" w:rsidP="00A02AE0">
      <w:pPr>
        <w:pStyle w:val="a3"/>
        <w:rPr>
          <w:rFonts w:ascii="Century" w:hAnsi="Century"/>
        </w:rPr>
      </w:pPr>
    </w:p>
    <w:p w14:paraId="4198A876" w14:textId="77777777" w:rsidR="007205AA" w:rsidRDefault="007205AA" w:rsidP="00A02AE0">
      <w:pPr>
        <w:pStyle w:val="a3"/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563DFD" w:rsidRPr="00CC17AD" w14:paraId="606FFBBE" w14:textId="77777777" w:rsidTr="00563DFD">
        <w:tc>
          <w:tcPr>
            <w:tcW w:w="1413" w:type="dxa"/>
          </w:tcPr>
          <w:p w14:paraId="57284554" w14:textId="53E2816D" w:rsidR="00563DFD" w:rsidRPr="00CC17AD" w:rsidRDefault="000557F3" w:rsidP="00A02AE0">
            <w:pPr>
              <w:pStyle w:val="a3"/>
              <w:rPr>
                <w:rFonts w:ascii="UD デジタル 教科書体 NK" w:eastAsia="UD デジタル 教科書体 NK" w:hAnsi="Century"/>
              </w:rPr>
            </w:pPr>
            <w:r w:rsidRPr="00CC17AD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338C0DDD" wp14:editId="61287CDD">
                  <wp:extent cx="584200" cy="584200"/>
                  <wp:effectExtent l="0" t="0" r="6350" b="6350"/>
                  <wp:docPr id="456432698" name="図 45643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70C04E7C" w14:textId="3B271D1A" w:rsidR="00CC17AD" w:rsidRPr="00CC17AD" w:rsidRDefault="00CC17AD" w:rsidP="00CC17AD">
            <w:pPr>
              <w:pStyle w:val="a3"/>
              <w:rPr>
                <w:rFonts w:ascii="UD デジタル 教科書体 NK" w:eastAsia="UD デジタル 教科書体 NK"/>
              </w:rPr>
            </w:pPr>
            <w:r w:rsidRPr="00CC17AD">
              <w:rPr>
                <w:rFonts w:ascii="UD デジタル 教科書体 NK" w:eastAsia="UD デジタル 教科書体 NK" w:hint="eastAsia"/>
              </w:rPr>
              <w:t>Trump gifts Elon Musk a golden key for his DOGE work/Associated Press</w:t>
            </w:r>
          </w:p>
          <w:p w14:paraId="5F41C36A" w14:textId="3AF09341" w:rsidR="00563DFD" w:rsidRPr="00CC17AD" w:rsidRDefault="00CC17AD" w:rsidP="00A02AE0">
            <w:pPr>
              <w:pStyle w:val="a3"/>
              <w:rPr>
                <w:rFonts w:ascii="UD デジタル 教科書体 NK" w:eastAsia="UD デジタル 教科書体 NK" w:hAnsi="Century"/>
              </w:rPr>
            </w:pPr>
            <w:hyperlink r:id="rId13" w:history="1">
              <w:r w:rsidRPr="00CC17AD">
                <w:rPr>
                  <w:rStyle w:val="a4"/>
                  <w:rFonts w:ascii="UD デジタル 教科書体 NK" w:eastAsia="UD デジタル 教科書体 NK" w:hAnsi="Century" w:hint="eastAsia"/>
                </w:rPr>
                <w:t>https://www.youtube.com/watch?v=V2SQX4TY0wQ</w:t>
              </w:r>
            </w:hyperlink>
          </w:p>
          <w:p w14:paraId="3EF88E18" w14:textId="633E59A3" w:rsidR="00CC17AD" w:rsidRPr="00CC17AD" w:rsidRDefault="00CC17AD" w:rsidP="00A02AE0">
            <w:pPr>
              <w:pStyle w:val="a3"/>
              <w:rPr>
                <w:rFonts w:ascii="UD デジタル 教科書体 NK" w:eastAsia="UD デジタル 教科書体 NK" w:hAnsi="Century"/>
              </w:rPr>
            </w:pPr>
          </w:p>
        </w:tc>
      </w:tr>
    </w:tbl>
    <w:p w14:paraId="16C3F42B" w14:textId="78E33AB9" w:rsidR="004F5B04" w:rsidRDefault="0038495E" w:rsidP="004F5B04">
      <w:pPr>
        <w:pStyle w:val="a3"/>
        <w:rPr>
          <w:rFonts w:ascii="Century" w:hAnsi="Century"/>
        </w:rPr>
      </w:pPr>
      <w:r w:rsidRPr="0038495E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６</w:t>
      </w:r>
      <w:r>
        <w:rPr>
          <w:rFonts w:ascii="Century" w:hAnsi="Century" w:hint="eastAsia"/>
        </w:rPr>
        <w:t xml:space="preserve">　</w:t>
      </w:r>
      <w:r w:rsidR="004F5B04" w:rsidRPr="004F5B04">
        <w:rPr>
          <w:rFonts w:ascii="Century" w:hAnsi="Century"/>
        </w:rPr>
        <w:t xml:space="preserve">Elon Musk criticized the </w:t>
      </w:r>
      <w:r w:rsidR="008D0BF6">
        <w:rPr>
          <w:rFonts w:ascii="Century" w:hAnsi="Century"/>
        </w:rPr>
        <w:t>“</w:t>
      </w:r>
      <w:r w:rsidR="004F5B04" w:rsidRPr="004F5B04">
        <w:rPr>
          <w:rFonts w:ascii="Century" w:hAnsi="Century"/>
        </w:rPr>
        <w:t>OBB</w:t>
      </w:r>
      <w:r w:rsidR="008D0BF6">
        <w:rPr>
          <w:rFonts w:ascii="Century" w:hAnsi="Century"/>
        </w:rPr>
        <w:t>”</w:t>
      </w:r>
      <w:r w:rsidR="004F5B04" w:rsidRPr="004F5B04">
        <w:rPr>
          <w:rFonts w:ascii="Century" w:hAnsi="Century"/>
        </w:rPr>
        <w:t xml:space="preserve"> for two main reasons.</w:t>
      </w:r>
      <w:r>
        <w:rPr>
          <w:rFonts w:ascii="Century" w:hAnsi="Century" w:hint="eastAsia"/>
        </w:rPr>
        <w:t xml:space="preserve">　</w:t>
      </w:r>
      <w:r w:rsidR="004F5B04" w:rsidRPr="004F5B04">
        <w:rPr>
          <w:rFonts w:ascii="Century" w:hAnsi="Century"/>
        </w:rPr>
        <w:t xml:space="preserve">First, he said the bill included too much wasteful spending. </w:t>
      </w:r>
      <w:r w:rsidR="004F5B04">
        <w:rPr>
          <w:rFonts w:ascii="Century" w:hAnsi="Century" w:hint="eastAsia"/>
        </w:rPr>
        <w:t xml:space="preserve"> </w:t>
      </w:r>
      <w:r w:rsidR="004F5B04" w:rsidRPr="004F5B04">
        <w:rPr>
          <w:rFonts w:ascii="Century" w:hAnsi="Century"/>
        </w:rPr>
        <w:t xml:space="preserve">Musk called it </w:t>
      </w:r>
      <w:r w:rsidR="00D45401">
        <w:rPr>
          <w:rFonts w:ascii="Century" w:hAnsi="Century" w:hint="eastAsia"/>
        </w:rPr>
        <w:t>①</w:t>
      </w:r>
      <w:r w:rsidR="004F5B04" w:rsidRPr="00D45401">
        <w:rPr>
          <w:rFonts w:ascii="Century" w:hAnsi="Century"/>
          <w:u w:val="single"/>
        </w:rPr>
        <w:t>“pork-filled,”</w:t>
      </w:r>
      <w:r w:rsidR="004F5B04" w:rsidRPr="004F5B04">
        <w:rPr>
          <w:rFonts w:ascii="Century" w:hAnsi="Century"/>
        </w:rPr>
        <w:t xml:space="preserve"> meaning it had unnecessary projects that cost taxpayers a lot of money. </w:t>
      </w:r>
      <w:r>
        <w:rPr>
          <w:rFonts w:ascii="Century" w:hAnsi="Century" w:hint="eastAsia"/>
        </w:rPr>
        <w:t xml:space="preserve"> </w:t>
      </w:r>
      <w:r w:rsidR="004F5B04" w:rsidRPr="004F5B04">
        <w:rPr>
          <w:rFonts w:ascii="Century" w:hAnsi="Century"/>
        </w:rPr>
        <w:t xml:space="preserve">He believed the bill would </w:t>
      </w:r>
      <w:r w:rsidR="00651DCC">
        <w:rPr>
          <w:rFonts w:ascii="Century" w:hAnsi="Century" w:hint="eastAsia"/>
        </w:rPr>
        <w:t>undo</w:t>
      </w:r>
      <w:r w:rsidR="004F5B04" w:rsidRPr="004F5B04">
        <w:rPr>
          <w:rFonts w:ascii="Century" w:hAnsi="Century"/>
        </w:rPr>
        <w:t xml:space="preserve"> the budget cuts made by DOGE, </w:t>
      </w:r>
      <w:r w:rsidR="00651DCC">
        <w:rPr>
          <w:rFonts w:ascii="Century" w:hAnsi="Century" w:hint="eastAsia"/>
        </w:rPr>
        <w:t>the office he had led</w:t>
      </w:r>
      <w:r w:rsidR="00DA11CD">
        <w:rPr>
          <w:rFonts w:ascii="Century" w:hAnsi="Century" w:hint="eastAsia"/>
        </w:rPr>
        <w:t>,</w:t>
      </w:r>
      <w:r w:rsidR="00651DCC">
        <w:rPr>
          <w:rFonts w:ascii="Century" w:hAnsi="Century" w:hint="eastAsia"/>
        </w:rPr>
        <w:t xml:space="preserve"> </w:t>
      </w:r>
      <w:r w:rsidR="00DA11CD">
        <w:rPr>
          <w:rFonts w:ascii="Century" w:hAnsi="Century" w:hint="eastAsia"/>
        </w:rPr>
        <w:t xml:space="preserve">which aimed to </w:t>
      </w:r>
      <w:r w:rsidR="00651DCC">
        <w:rPr>
          <w:rFonts w:ascii="Century" w:hAnsi="Century" w:hint="eastAsia"/>
        </w:rPr>
        <w:t>reduce</w:t>
      </w:r>
      <w:r w:rsidR="004F5B04" w:rsidRPr="004F5B04">
        <w:rPr>
          <w:rFonts w:ascii="Century" w:hAnsi="Century"/>
        </w:rPr>
        <w:t xml:space="preserve"> government </w:t>
      </w:r>
      <w:r w:rsidR="00651DCC">
        <w:rPr>
          <w:rFonts w:ascii="Century" w:hAnsi="Century" w:hint="eastAsia"/>
        </w:rPr>
        <w:t>spending</w:t>
      </w:r>
      <w:r w:rsidR="00DA11CD">
        <w:t>.</w:t>
      </w:r>
    </w:p>
    <w:p w14:paraId="767AC533" w14:textId="1EDA5BC8" w:rsidR="004F5B04" w:rsidRPr="004F5B04" w:rsidRDefault="0038495E" w:rsidP="004F5B04">
      <w:pPr>
        <w:pStyle w:val="a3"/>
        <w:rPr>
          <w:rFonts w:ascii="Century" w:hAnsi="Century"/>
        </w:rPr>
      </w:pPr>
      <w:r w:rsidRPr="0038495E"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>
        <w:rPr>
          <w:rFonts w:ascii="Century" w:hAnsi="Century" w:hint="eastAsia"/>
        </w:rPr>
        <w:t xml:space="preserve">　</w:t>
      </w:r>
      <w:r w:rsidR="004F5B04" w:rsidRPr="004F5B04">
        <w:rPr>
          <w:rFonts w:ascii="Century" w:hAnsi="Century"/>
        </w:rPr>
        <w:t xml:space="preserve">Second, the bill reduced support for electric vehicles (EVs). </w:t>
      </w:r>
      <w:r>
        <w:rPr>
          <w:rFonts w:ascii="Century" w:hAnsi="Century" w:hint="eastAsia"/>
        </w:rPr>
        <w:t xml:space="preserve"> </w:t>
      </w:r>
      <w:r w:rsidR="004F5B04" w:rsidRPr="004F5B04">
        <w:rPr>
          <w:rFonts w:ascii="Century" w:hAnsi="Century"/>
        </w:rPr>
        <w:t>Musk was upset that Trump removed the EV mandate, a policy that helped companies like Tesla.</w:t>
      </w:r>
      <w:r>
        <w:rPr>
          <w:rFonts w:ascii="Century" w:hAnsi="Century" w:hint="eastAsia"/>
        </w:rPr>
        <w:t xml:space="preserve"> </w:t>
      </w:r>
      <w:r w:rsidR="004F5B04" w:rsidRPr="004F5B04">
        <w:rPr>
          <w:rFonts w:ascii="Century" w:hAnsi="Century"/>
        </w:rPr>
        <w:t xml:space="preserve"> Musk </w:t>
      </w:r>
      <w:r w:rsidR="006302F7">
        <w:rPr>
          <w:rFonts w:ascii="Century" w:hAnsi="Century" w:hint="eastAsia"/>
        </w:rPr>
        <w:t>saw</w:t>
      </w:r>
      <w:r w:rsidR="004F5B04" w:rsidRPr="004F5B04">
        <w:rPr>
          <w:rFonts w:ascii="Century" w:hAnsi="Century"/>
        </w:rPr>
        <w:t xml:space="preserve"> this as a personal attack, especially because Trump had </w:t>
      </w:r>
      <w:r w:rsidR="006D48AE">
        <w:rPr>
          <w:rFonts w:ascii="Century" w:hAnsi="Century" w:hint="eastAsia"/>
        </w:rPr>
        <w:t xml:space="preserve">been </w:t>
      </w:r>
      <w:r w:rsidR="006302F7">
        <w:rPr>
          <w:rFonts w:ascii="Century" w:hAnsi="Century" w:hint="eastAsia"/>
        </w:rPr>
        <w:t>plann</w:t>
      </w:r>
      <w:r w:rsidR="006D48AE">
        <w:rPr>
          <w:rFonts w:ascii="Century" w:hAnsi="Century" w:hint="eastAsia"/>
        </w:rPr>
        <w:t>ing</w:t>
      </w:r>
      <w:r w:rsidR="006302F7">
        <w:rPr>
          <w:rFonts w:ascii="Century" w:hAnsi="Century" w:hint="eastAsia"/>
        </w:rPr>
        <w:t xml:space="preserve"> </w:t>
      </w:r>
      <w:r w:rsidR="00E25E10">
        <w:rPr>
          <w:rFonts w:ascii="Century" w:hAnsi="Century" w:hint="eastAsia"/>
        </w:rPr>
        <w:t xml:space="preserve">to remove </w:t>
      </w:r>
      <w:r w:rsidR="006302F7">
        <w:rPr>
          <w:rFonts w:ascii="Century" w:hAnsi="Century" w:hint="eastAsia"/>
        </w:rPr>
        <w:t>it for months without telling him.</w:t>
      </w:r>
    </w:p>
    <w:p w14:paraId="0CD0989A" w14:textId="2CC3F6CD" w:rsidR="00A02AE0" w:rsidRPr="00A02AE0" w:rsidRDefault="005732B6" w:rsidP="00A02AE0">
      <w:pPr>
        <w:pStyle w:val="a3"/>
        <w:rPr>
          <w:rFonts w:ascii="Century" w:hAnsi="Century"/>
        </w:rPr>
      </w:pPr>
      <w:r w:rsidRPr="005732B6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>
        <w:rPr>
          <w:rFonts w:ascii="Century" w:hAnsi="Century" w:hint="eastAsia"/>
        </w:rPr>
        <w:t xml:space="preserve">　</w:t>
      </w:r>
      <w:r w:rsidR="00A02AE0" w:rsidRPr="00A02AE0">
        <w:rPr>
          <w:rFonts w:ascii="Century" w:hAnsi="Century"/>
        </w:rPr>
        <w:t xml:space="preserve">Trump responded angrily on </w:t>
      </w:r>
      <w:r w:rsidR="00A02AE0" w:rsidRPr="007155C9">
        <w:rPr>
          <w:rFonts w:ascii="Century" w:hAnsi="Century"/>
          <w:i/>
          <w:iCs/>
        </w:rPr>
        <w:t>Truth Social</w:t>
      </w:r>
      <w:r w:rsidR="00A02AE0" w:rsidRPr="00A02AE0">
        <w:rPr>
          <w:rFonts w:ascii="Century" w:hAnsi="Century"/>
        </w:rPr>
        <w:t xml:space="preserve">, saying he had “asked Elon to leave” and </w:t>
      </w:r>
      <w:r w:rsidR="006302F7">
        <w:rPr>
          <w:rFonts w:ascii="Century" w:hAnsi="Century" w:hint="eastAsia"/>
        </w:rPr>
        <w:t>had ended the EV mandate</w:t>
      </w:r>
      <w:r w:rsidR="00A02AE0" w:rsidRPr="00A02AE0">
        <w:rPr>
          <w:rFonts w:ascii="Century" w:hAnsi="Century"/>
        </w:rPr>
        <w:t>.</w:t>
      </w:r>
      <w:r w:rsidR="006302F7"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 xml:space="preserve"> Musk </w:t>
      </w:r>
      <w:r w:rsidR="006302F7">
        <w:rPr>
          <w:rFonts w:ascii="Century" w:hAnsi="Century" w:hint="eastAsia"/>
        </w:rPr>
        <w:t xml:space="preserve">reacted by </w:t>
      </w:r>
      <w:r w:rsidR="00A02AE0" w:rsidRPr="00A02AE0">
        <w:rPr>
          <w:rFonts w:ascii="Century" w:hAnsi="Century"/>
        </w:rPr>
        <w:t xml:space="preserve">saying, </w:t>
      </w:r>
      <w:r w:rsidR="00871EB9">
        <w:rPr>
          <w:rFonts w:ascii="Century" w:hAnsi="Century" w:hint="eastAsia"/>
        </w:rPr>
        <w:t>②</w:t>
      </w:r>
      <w:r w:rsidR="00A02AE0" w:rsidRPr="00871EB9">
        <w:rPr>
          <w:rFonts w:ascii="Century" w:hAnsi="Century"/>
          <w:u w:val="single"/>
        </w:rPr>
        <w:t>“Without me, Trump would have lost the election.”</w:t>
      </w:r>
    </w:p>
    <w:p w14:paraId="2CABF3D3" w14:textId="3A8DA302" w:rsidR="006D6F81" w:rsidRPr="006D6F81" w:rsidRDefault="005732B6" w:rsidP="006D6F81">
      <w:pPr>
        <w:pStyle w:val="a3"/>
        <w:rPr>
          <w:rFonts w:ascii="Century" w:hAnsi="Century"/>
        </w:rPr>
      </w:pPr>
      <w:r w:rsidRPr="006D6F81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6D6F81">
        <w:rPr>
          <w:rFonts w:ascii="Century" w:hAnsi="Century"/>
        </w:rPr>
        <w:t xml:space="preserve">　</w:t>
      </w:r>
      <w:r w:rsidR="00A02AE0" w:rsidRPr="006D6F81">
        <w:rPr>
          <w:rFonts w:ascii="Century" w:hAnsi="Century"/>
        </w:rPr>
        <w:t>The two continued</w:t>
      </w:r>
      <w:r w:rsidR="00140BDC">
        <w:rPr>
          <w:rFonts w:ascii="Century" w:hAnsi="Century" w:hint="eastAsia"/>
        </w:rPr>
        <w:t xml:space="preserve"> to exchange</w:t>
      </w:r>
      <w:r w:rsidR="00A02AE0" w:rsidRPr="006D6F81">
        <w:rPr>
          <w:rFonts w:ascii="Century" w:hAnsi="Century"/>
        </w:rPr>
        <w:t xml:space="preserve"> insults online.</w:t>
      </w:r>
      <w:r w:rsidR="006302F7">
        <w:rPr>
          <w:rFonts w:ascii="Century" w:hAnsi="Century" w:hint="eastAsia"/>
        </w:rPr>
        <w:t xml:space="preserve"> </w:t>
      </w:r>
      <w:r w:rsidR="00A02AE0" w:rsidRPr="006D6F81">
        <w:rPr>
          <w:rFonts w:ascii="Century" w:hAnsi="Century"/>
        </w:rPr>
        <w:t xml:space="preserve"> Musk even claimed Trump</w:t>
      </w:r>
      <w:r w:rsidR="006302F7">
        <w:rPr>
          <w:rFonts w:ascii="Century" w:hAnsi="Century"/>
        </w:rPr>
        <w:t>’</w:t>
      </w:r>
      <w:r w:rsidR="006302F7">
        <w:rPr>
          <w:rFonts w:ascii="Century" w:hAnsi="Century" w:hint="eastAsia"/>
        </w:rPr>
        <w:t>s name</w:t>
      </w:r>
      <w:r w:rsidR="00A02AE0" w:rsidRPr="006D6F81">
        <w:rPr>
          <w:rFonts w:ascii="Century" w:hAnsi="Century"/>
        </w:rPr>
        <w:t xml:space="preserve"> </w:t>
      </w:r>
      <w:r w:rsidR="00140BDC">
        <w:rPr>
          <w:rFonts w:ascii="Century" w:hAnsi="Century" w:hint="eastAsia"/>
        </w:rPr>
        <w:t xml:space="preserve">had </w:t>
      </w:r>
      <w:r w:rsidR="00A02AE0" w:rsidRPr="006D6F81">
        <w:rPr>
          <w:rFonts w:ascii="Century" w:hAnsi="Century"/>
        </w:rPr>
        <w:t>appeared in the</w:t>
      </w:r>
      <w:r w:rsidR="00A02AE0" w:rsidRPr="006C4433">
        <w:rPr>
          <w:rFonts w:ascii="Century" w:hAnsi="Century"/>
          <w:i/>
          <w:iCs/>
        </w:rPr>
        <w:t xml:space="preserve"> Jeffrey Epstein files</w:t>
      </w:r>
      <w:r w:rsidR="00B92488">
        <w:rPr>
          <w:rFonts w:ascii="Century" w:hAnsi="Century" w:hint="eastAsia"/>
          <w:i/>
          <w:iCs/>
        </w:rPr>
        <w:t>.</w:t>
      </w:r>
      <w:r w:rsidR="006D6F81" w:rsidRPr="006D6F81">
        <w:rPr>
          <w:rFonts w:ascii="Century" w:hAnsi="Century"/>
        </w:rPr>
        <w:t xml:space="preserve"> </w:t>
      </w:r>
      <w:r w:rsidR="006D6F81">
        <w:rPr>
          <w:rFonts w:ascii="Century" w:hAnsi="Century" w:hint="eastAsia"/>
        </w:rPr>
        <w:t>(</w:t>
      </w:r>
      <w:r w:rsidR="006D6F81">
        <w:rPr>
          <w:rFonts w:ascii="Century" w:hAnsi="Century" w:hint="eastAsia"/>
        </w:rPr>
        <w:t>＊</w:t>
      </w:r>
      <w:r w:rsidR="006D6F81" w:rsidRPr="006D6F81">
        <w:rPr>
          <w:rFonts w:ascii="Century" w:hAnsi="Century"/>
        </w:rPr>
        <w:t xml:space="preserve">The </w:t>
      </w:r>
      <w:r w:rsidR="006D6F81" w:rsidRPr="006D6F81">
        <w:rPr>
          <w:rStyle w:val="a8"/>
          <w:rFonts w:ascii="Century" w:hAnsi="Century"/>
        </w:rPr>
        <w:t>Epstein files</w:t>
      </w:r>
      <w:r w:rsidR="006D6F81" w:rsidRPr="006D6F81">
        <w:rPr>
          <w:rFonts w:ascii="Century" w:hAnsi="Century"/>
        </w:rPr>
        <w:t xml:space="preserve"> are </w:t>
      </w:r>
      <w:r w:rsidR="006302F7">
        <w:rPr>
          <w:rFonts w:ascii="Century" w:hAnsi="Century" w:hint="eastAsia"/>
        </w:rPr>
        <w:t>a collection of documents related to</w:t>
      </w:r>
      <w:r w:rsidR="006D6F81" w:rsidRPr="006D6F81">
        <w:rPr>
          <w:rFonts w:ascii="Century" w:hAnsi="Century"/>
        </w:rPr>
        <w:t xml:space="preserve"> Jeffrey Epstein, a man accused of sex crimes involving underage girls.</w:t>
      </w:r>
      <w:r w:rsidR="006302F7">
        <w:rPr>
          <w:rFonts w:ascii="Century" w:hAnsi="Century" w:hint="eastAsia"/>
        </w:rPr>
        <w:t>)</w:t>
      </w:r>
      <w:r w:rsidR="006D6F81" w:rsidRPr="006D6F81">
        <w:rPr>
          <w:rFonts w:ascii="Century" w:hAnsi="Century"/>
        </w:rPr>
        <w:t xml:space="preserve"> </w:t>
      </w:r>
      <w:r w:rsidR="006302F7">
        <w:rPr>
          <w:rFonts w:ascii="Century" w:hAnsi="Century" w:hint="eastAsia"/>
        </w:rPr>
        <w:t xml:space="preserve"> </w:t>
      </w:r>
      <w:r w:rsidR="006D6F81" w:rsidRPr="006D6F81">
        <w:rPr>
          <w:rFonts w:ascii="Century" w:hAnsi="Century"/>
        </w:rPr>
        <w:t xml:space="preserve">Musk </w:t>
      </w:r>
      <w:r w:rsidR="006302F7">
        <w:rPr>
          <w:rFonts w:ascii="Century" w:hAnsi="Century" w:hint="eastAsia"/>
        </w:rPr>
        <w:t>hinted</w:t>
      </w:r>
      <w:r w:rsidR="006D6F81" w:rsidRPr="006D6F81">
        <w:rPr>
          <w:rFonts w:ascii="Century" w:hAnsi="Century"/>
        </w:rPr>
        <w:t xml:space="preserve"> that </w:t>
      </w:r>
      <w:r w:rsidR="006302F7">
        <w:rPr>
          <w:rFonts w:ascii="Century" w:hAnsi="Century" w:hint="eastAsia"/>
        </w:rPr>
        <w:t>this might be the reason the full list of names had not been released.</w:t>
      </w:r>
      <w:r w:rsidR="006D6F81">
        <w:rPr>
          <w:rFonts w:ascii="Century" w:hAnsi="Century" w:hint="eastAsia"/>
        </w:rPr>
        <w:t xml:space="preserve">  T</w:t>
      </w:r>
      <w:r w:rsidR="006D6F81">
        <w:rPr>
          <w:rFonts w:ascii="Century" w:hAnsi="Century"/>
        </w:rPr>
        <w:t>h</w:t>
      </w:r>
      <w:r w:rsidR="006D6F81">
        <w:rPr>
          <w:rFonts w:ascii="Century" w:hAnsi="Century" w:hint="eastAsia"/>
        </w:rPr>
        <w:t xml:space="preserve">e White House </w:t>
      </w:r>
      <w:r w:rsidR="006D6F81" w:rsidRPr="006D6F81">
        <w:rPr>
          <w:rFonts w:ascii="Century" w:hAnsi="Century"/>
        </w:rPr>
        <w:t xml:space="preserve">denied the claim and said Musk was just upset about </w:t>
      </w:r>
      <w:r w:rsidR="00140BDC">
        <w:rPr>
          <w:rFonts w:ascii="Century" w:hAnsi="Century" w:hint="eastAsia"/>
        </w:rPr>
        <w:t>the</w:t>
      </w:r>
      <w:r w:rsidR="006D6F81" w:rsidRPr="006D6F81">
        <w:rPr>
          <w:rFonts w:ascii="Century" w:hAnsi="Century"/>
        </w:rPr>
        <w:t xml:space="preserve"> </w:t>
      </w:r>
      <w:r w:rsidR="006302F7">
        <w:rPr>
          <w:rFonts w:ascii="Century" w:hAnsi="Century" w:hint="eastAsia"/>
        </w:rPr>
        <w:t xml:space="preserve">new </w:t>
      </w:r>
      <w:r w:rsidR="006D6F81" w:rsidRPr="006D6F81">
        <w:rPr>
          <w:rFonts w:ascii="Century" w:hAnsi="Century"/>
        </w:rPr>
        <w:t>bill</w:t>
      </w:r>
      <w:r w:rsidR="006302F7">
        <w:rPr>
          <w:rFonts w:ascii="Century" w:hAnsi="Century" w:hint="eastAsia"/>
        </w:rPr>
        <w:t>.</w:t>
      </w:r>
    </w:p>
    <w:p w14:paraId="4DF58A2D" w14:textId="5FCF80DD" w:rsidR="00A02AE0" w:rsidRPr="00A02AE0" w:rsidRDefault="005732B6" w:rsidP="006302F7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5732B6">
        <w:rPr>
          <w:rFonts w:ascii="Century" w:hAnsi="Century" w:hint="eastAsia"/>
          <w:sz w:val="20"/>
          <w:szCs w:val="20"/>
          <w:bdr w:val="single" w:sz="4" w:space="0" w:color="auto"/>
        </w:rPr>
        <w:t>１０</w:t>
      </w:r>
      <w:r>
        <w:rPr>
          <w:rFonts w:ascii="Century" w:hAnsi="Century" w:hint="eastAsia"/>
        </w:rPr>
        <w:t xml:space="preserve">　</w:t>
      </w:r>
      <w:r w:rsidR="00A02AE0" w:rsidRPr="00A02AE0">
        <w:rPr>
          <w:rFonts w:ascii="Century" w:hAnsi="Century"/>
        </w:rPr>
        <w:t>On June 11</w:t>
      </w:r>
      <w:r w:rsidR="006C4433" w:rsidRPr="006C4433">
        <w:rPr>
          <w:rFonts w:ascii="Century" w:hAnsi="Century" w:hint="eastAsia"/>
          <w:vertAlign w:val="superscript"/>
        </w:rPr>
        <w:t>th</w:t>
      </w:r>
      <w:r w:rsidR="00A02AE0" w:rsidRPr="00A02AE0">
        <w:rPr>
          <w:rFonts w:ascii="Century" w:hAnsi="Century"/>
        </w:rPr>
        <w:t>, Musk apologized</w:t>
      </w:r>
      <w:r>
        <w:rPr>
          <w:rFonts w:ascii="Century" w:hAnsi="Century" w:hint="eastAsia"/>
        </w:rPr>
        <w:t xml:space="preserve"> online</w:t>
      </w:r>
      <w:r w:rsidR="00A02AE0" w:rsidRPr="00A02AE0"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 xml:space="preserve">But </w:t>
      </w:r>
      <w:r w:rsidR="006302F7">
        <w:rPr>
          <w:rFonts w:ascii="Century" w:hAnsi="Century" w:hint="eastAsia"/>
        </w:rPr>
        <w:t xml:space="preserve">many people say </w:t>
      </w:r>
      <w:r w:rsidR="00A02AE0" w:rsidRPr="00A02AE0">
        <w:rPr>
          <w:rFonts w:ascii="Century" w:hAnsi="Century"/>
        </w:rPr>
        <w:t xml:space="preserve">the damage </w:t>
      </w:r>
      <w:r w:rsidR="00BA59C9">
        <w:rPr>
          <w:rFonts w:ascii="Century" w:hAnsi="Century" w:hint="eastAsia"/>
        </w:rPr>
        <w:t xml:space="preserve">was </w:t>
      </w:r>
      <w:r>
        <w:rPr>
          <w:rFonts w:ascii="Century" w:hAnsi="Century" w:hint="eastAsia"/>
        </w:rPr>
        <w:t>already</w:t>
      </w:r>
      <w:r w:rsidR="00BA59C9">
        <w:rPr>
          <w:rFonts w:ascii="Century" w:hAnsi="Century" w:hint="eastAsia"/>
        </w:rPr>
        <w:t xml:space="preserve"> </w:t>
      </w:r>
      <w:r w:rsidR="00A02AE0" w:rsidRPr="00A02AE0">
        <w:rPr>
          <w:rFonts w:ascii="Century" w:hAnsi="Century"/>
        </w:rPr>
        <w:t xml:space="preserve">done. </w:t>
      </w:r>
      <w:r>
        <w:rPr>
          <w:rFonts w:ascii="Century" w:hAnsi="Century" w:hint="eastAsia"/>
        </w:rPr>
        <w:t xml:space="preserve"> </w:t>
      </w:r>
      <w:r w:rsidR="006302F7">
        <w:rPr>
          <w:rFonts w:ascii="Century" w:hAnsi="Century" w:hint="eastAsia"/>
        </w:rPr>
        <w:t>Some</w:t>
      </w:r>
      <w:r w:rsidR="00A02AE0" w:rsidRPr="00A02AE0">
        <w:rPr>
          <w:rFonts w:ascii="Century" w:hAnsi="Century"/>
        </w:rPr>
        <w:t xml:space="preserve"> say their friendship may never re</w:t>
      </w:r>
      <w:r w:rsidR="006302F7">
        <w:rPr>
          <w:rFonts w:ascii="Century" w:hAnsi="Century" w:hint="eastAsia"/>
        </w:rPr>
        <w:t>turn to what it once was</w:t>
      </w:r>
      <w:r w:rsidR="00A02AE0" w:rsidRPr="00A02AE0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 </w:t>
      </w:r>
      <w:r w:rsidR="00A02AE0" w:rsidRPr="00A02AE0">
        <w:rPr>
          <w:rFonts w:ascii="Century" w:hAnsi="Century"/>
        </w:rPr>
        <w:t xml:space="preserve">Their story shows how quickly politics, power, and pride can </w:t>
      </w:r>
      <w:r w:rsidR="006302F7">
        <w:rPr>
          <w:rFonts w:ascii="Century" w:hAnsi="Century" w:hint="eastAsia"/>
        </w:rPr>
        <w:t>break</w:t>
      </w:r>
      <w:r w:rsidR="00A02AE0" w:rsidRPr="00A02AE0">
        <w:rPr>
          <w:rFonts w:ascii="Century" w:hAnsi="Century"/>
        </w:rPr>
        <w:t xml:space="preserve"> even the </w:t>
      </w:r>
      <w:r w:rsidR="006302F7">
        <w:rPr>
          <w:rFonts w:ascii="Century" w:hAnsi="Century" w:hint="eastAsia"/>
        </w:rPr>
        <w:t>closes</w:t>
      </w:r>
      <w:r w:rsidR="00BA59C9">
        <w:rPr>
          <w:rFonts w:ascii="Century" w:hAnsi="Century" w:hint="eastAsia"/>
        </w:rPr>
        <w:t>t</w:t>
      </w:r>
      <w:r w:rsidR="006302F7">
        <w:rPr>
          <w:rFonts w:ascii="Century" w:hAnsi="Century" w:hint="eastAsia"/>
        </w:rPr>
        <w:t xml:space="preserve"> partnerships</w:t>
      </w:r>
      <w:r w:rsidR="00A02AE0" w:rsidRPr="00A02AE0">
        <w:rPr>
          <w:rFonts w:ascii="Century" w:hAnsi="Century"/>
        </w:rPr>
        <w:t>.</w:t>
      </w:r>
    </w:p>
    <w:p w14:paraId="69E843FB" w14:textId="12FFCB04" w:rsidR="00BF1BE5" w:rsidRPr="00137A6E" w:rsidRDefault="00137A6E" w:rsidP="00A02AE0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u</w:t>
      </w:r>
      <w:r w:rsidR="00D62320" w:rsidRPr="00137A6E">
        <w:rPr>
          <w:rFonts w:ascii="UD デジタル 教科書体 NK" w:eastAsia="UD デジタル 教科書体 NK" w:hAnsi="Century" w:hint="eastAsia"/>
          <w:sz w:val="20"/>
          <w:szCs w:val="20"/>
        </w:rPr>
        <w:t>ndo</w:t>
      </w:r>
      <w:r w:rsidRPr="00137A6E">
        <w:rPr>
          <w:rFonts w:ascii="UD デジタル 教科書体 NK" w:eastAsia="UD デジタル 教科書体 NK" w:hAnsi="Century" w:hint="eastAsia"/>
          <w:sz w:val="20"/>
          <w:szCs w:val="20"/>
        </w:rPr>
        <w:t>元に戻す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  mandate</w:t>
      </w:r>
      <w:r w:rsidR="007155C9">
        <w:rPr>
          <w:rFonts w:ascii="UD デジタル 教科書体 NK" w:eastAsia="UD デジタル 教科書体 NK" w:hAnsi="Century" w:hint="eastAsia"/>
          <w:sz w:val="20"/>
          <w:szCs w:val="20"/>
        </w:rPr>
        <w:t xml:space="preserve">義務化政策・強制的な命令　　　</w:t>
      </w:r>
      <w:r w:rsidR="007155C9" w:rsidRPr="007155C9">
        <w:rPr>
          <w:rFonts w:ascii="UD デジタル 教科書体 NK" w:eastAsia="UD デジタル 教科書体 NK" w:hAnsi="Century" w:hint="eastAsia"/>
          <w:i/>
          <w:iCs/>
          <w:sz w:val="20"/>
          <w:szCs w:val="20"/>
        </w:rPr>
        <w:t xml:space="preserve">　Truth Social</w:t>
      </w:r>
      <w:r w:rsidR="007155C9">
        <w:rPr>
          <w:rFonts w:ascii="UD デジタル 教科書体 NK" w:eastAsia="UD デジタル 教科書体 NK" w:hAnsi="Century" w:hint="eastAsia"/>
          <w:sz w:val="20"/>
          <w:szCs w:val="20"/>
        </w:rPr>
        <w:t>トランプ氏が立ち上げたソーシャルメディア</w:t>
      </w:r>
    </w:p>
    <w:p w14:paraId="6783BDC8" w14:textId="77777777" w:rsidR="00D62320" w:rsidRDefault="00D62320" w:rsidP="00A02AE0">
      <w:pPr>
        <w:pStyle w:val="a3"/>
        <w:rPr>
          <w:rFonts w:ascii="Century" w:hAnsi="Century"/>
        </w:rPr>
      </w:pPr>
    </w:p>
    <w:p w14:paraId="7FCA98AD" w14:textId="54664450" w:rsidR="00747BDE" w:rsidRPr="00747BDE" w:rsidRDefault="001D5F6C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 w:rsidR="00747BDE" w:rsidRPr="00747BDE">
        <w:rPr>
          <w:rFonts w:ascii="Century" w:hAnsi="Century"/>
        </w:rPr>
        <w:t xml:space="preserve">  </w:t>
      </w:r>
      <w:r w:rsidR="00D45401">
        <w:rPr>
          <w:rFonts w:ascii="Century" w:hAnsi="Century" w:hint="eastAsia"/>
        </w:rPr>
        <w:t>What is the first reason</w:t>
      </w:r>
      <w:r w:rsidR="00747BDE" w:rsidRPr="00747BDE">
        <w:rPr>
          <w:rFonts w:ascii="Century" w:hAnsi="Century"/>
        </w:rPr>
        <w:t xml:space="preserve"> Elon Musk criticize</w:t>
      </w:r>
      <w:r w:rsidR="00D45401">
        <w:rPr>
          <w:rFonts w:ascii="Century" w:hAnsi="Century" w:hint="eastAsia"/>
        </w:rPr>
        <w:t>s</w:t>
      </w:r>
      <w:r w:rsidR="00747BDE" w:rsidRPr="00747BDE">
        <w:rPr>
          <w:rFonts w:ascii="Century" w:hAnsi="Century"/>
        </w:rPr>
        <w:t xml:space="preserve"> the “OBB” bill? </w:t>
      </w:r>
      <w:r w:rsidR="00D45401">
        <w:rPr>
          <w:rFonts w:ascii="Century" w:hAnsi="Century" w:hint="eastAsia"/>
        </w:rPr>
        <w:t xml:space="preserve">(What does </w:t>
      </w:r>
      <w:r w:rsidR="00D45401">
        <w:rPr>
          <w:rFonts w:ascii="Century" w:hAnsi="Century" w:hint="eastAsia"/>
        </w:rPr>
        <w:t>①</w:t>
      </w:r>
      <w:r w:rsidR="00D45401">
        <w:rPr>
          <w:rFonts w:ascii="Century" w:hAnsi="Century"/>
        </w:rPr>
        <w:t>“</w:t>
      </w:r>
      <w:r w:rsidR="00D45401">
        <w:rPr>
          <w:rFonts w:ascii="Century" w:hAnsi="Century" w:hint="eastAsia"/>
        </w:rPr>
        <w:t>pork-filled</w:t>
      </w:r>
      <w:r w:rsidR="00D45401">
        <w:rPr>
          <w:rFonts w:ascii="Century" w:hAnsi="Century"/>
        </w:rPr>
        <w:t>”</w:t>
      </w:r>
      <w:r w:rsidR="00D45401">
        <w:rPr>
          <w:rFonts w:ascii="Century" w:hAnsi="Century" w:hint="eastAsia"/>
        </w:rPr>
        <w:t xml:space="preserve"> mean?)</w:t>
      </w:r>
    </w:p>
    <w:p w14:paraId="24E8810A" w14:textId="77777777" w:rsidR="00D45401" w:rsidRDefault="00D45401" w:rsidP="00747BDE">
      <w:pPr>
        <w:pStyle w:val="a3"/>
        <w:rPr>
          <w:rFonts w:ascii="Century" w:hAnsi="Century"/>
        </w:rPr>
      </w:pPr>
    </w:p>
    <w:p w14:paraId="0CAD97E0" w14:textId="305A4481" w:rsidR="00747BDE" w:rsidRPr="00747BDE" w:rsidRDefault="00D45401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 w:rsidR="00747BDE" w:rsidRPr="00747BDE">
        <w:rPr>
          <w:rFonts w:ascii="Century" w:hAnsi="Century"/>
        </w:rPr>
        <w:t xml:space="preserve">  How did Musk believe the OBB bill would affect the work of DOGE?</w:t>
      </w:r>
    </w:p>
    <w:p w14:paraId="134CEA3D" w14:textId="77777777" w:rsidR="00D45401" w:rsidRDefault="00D45401" w:rsidP="00747BDE">
      <w:pPr>
        <w:pStyle w:val="a3"/>
        <w:rPr>
          <w:rFonts w:ascii="Century" w:hAnsi="Century"/>
        </w:rPr>
      </w:pPr>
    </w:p>
    <w:p w14:paraId="2BAF4D40" w14:textId="12516223" w:rsidR="00D45401" w:rsidRPr="00D45401" w:rsidRDefault="00D45401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Q10</w:t>
      </w:r>
      <w:r w:rsidR="00747BDE" w:rsidRPr="00747BDE"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 xml:space="preserve">at is the second reason Musk criticizes the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OBB</w:t>
      </w:r>
      <w:r>
        <w:rPr>
          <w:rFonts w:ascii="Century" w:hAnsi="Century"/>
        </w:rPr>
        <w:t>”</w:t>
      </w:r>
      <w:r>
        <w:rPr>
          <w:rFonts w:ascii="Century" w:hAnsi="Century" w:hint="eastAsia"/>
        </w:rPr>
        <w:t xml:space="preserve"> bill? </w:t>
      </w:r>
    </w:p>
    <w:p w14:paraId="7AA81608" w14:textId="5069DA36" w:rsidR="00747BDE" w:rsidRPr="00747BDE" w:rsidRDefault="00747BDE" w:rsidP="00747BDE">
      <w:pPr>
        <w:pStyle w:val="a3"/>
        <w:rPr>
          <w:rFonts w:ascii="Century" w:hAnsi="Century"/>
        </w:rPr>
      </w:pPr>
    </w:p>
    <w:p w14:paraId="1D6230D0" w14:textId="02E09174" w:rsidR="00747BDE" w:rsidRPr="00747BDE" w:rsidRDefault="00D45401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Q11</w:t>
      </w:r>
      <w:r w:rsidR="00747BDE" w:rsidRPr="00747BDE">
        <w:rPr>
          <w:rFonts w:ascii="Century" w:hAnsi="Century"/>
        </w:rPr>
        <w:t xml:space="preserve">  Why did Musk see Trump’s action as a “personal attack”?</w:t>
      </w:r>
    </w:p>
    <w:p w14:paraId="7E7A8712" w14:textId="77777777" w:rsidR="00871EB9" w:rsidRDefault="00871EB9" w:rsidP="00747BDE">
      <w:pPr>
        <w:pStyle w:val="a3"/>
        <w:rPr>
          <w:rFonts w:ascii="Century" w:hAnsi="Century"/>
        </w:rPr>
      </w:pPr>
    </w:p>
    <w:p w14:paraId="5AF7516F" w14:textId="14B6FA9A" w:rsidR="00747BDE" w:rsidRPr="00747BDE" w:rsidRDefault="00871EB9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Q12</w:t>
      </w:r>
      <w:r w:rsidR="00747BDE" w:rsidRPr="00747BDE">
        <w:rPr>
          <w:rFonts w:ascii="Century" w:hAnsi="Century"/>
        </w:rPr>
        <w:t xml:space="preserve">  What did Trump say about Elon Musk on </w:t>
      </w:r>
      <w:r w:rsidR="00747BDE" w:rsidRPr="00871EB9">
        <w:rPr>
          <w:rFonts w:ascii="Century" w:hAnsi="Century"/>
          <w:i/>
          <w:iCs/>
        </w:rPr>
        <w:t>Truth Social</w:t>
      </w:r>
      <w:r w:rsidR="00747BDE" w:rsidRPr="00747BDE">
        <w:rPr>
          <w:rFonts w:ascii="Century" w:hAnsi="Century"/>
        </w:rPr>
        <w:t>?</w:t>
      </w:r>
    </w:p>
    <w:p w14:paraId="4DBCC29D" w14:textId="77777777" w:rsidR="00871EB9" w:rsidRDefault="00871EB9" w:rsidP="00747BDE">
      <w:pPr>
        <w:pStyle w:val="a3"/>
        <w:rPr>
          <w:rFonts w:ascii="Century" w:hAnsi="Century"/>
        </w:rPr>
      </w:pPr>
    </w:p>
    <w:p w14:paraId="5CFC002A" w14:textId="64FC8B3C" w:rsidR="00747BDE" w:rsidRPr="00747BDE" w:rsidRDefault="00871EB9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仮定法に注意して②を訳しましょう。</w:t>
      </w:r>
    </w:p>
    <w:p w14:paraId="24C09C0A" w14:textId="77777777" w:rsidR="00871EB9" w:rsidRDefault="00871EB9" w:rsidP="00747BDE">
      <w:pPr>
        <w:pStyle w:val="a3"/>
        <w:rPr>
          <w:rFonts w:ascii="Century" w:hAnsi="Century"/>
        </w:rPr>
      </w:pPr>
    </w:p>
    <w:p w14:paraId="4A9F3A3A" w14:textId="7A5906B2" w:rsidR="00747BDE" w:rsidRPr="00747BDE" w:rsidRDefault="00472C70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Q14</w:t>
      </w:r>
      <w:r>
        <w:rPr>
          <w:rFonts w:ascii="Century" w:hAnsi="Century" w:hint="eastAsia"/>
        </w:rPr>
        <w:t xml:space="preserve">　</w:t>
      </w:r>
      <w:r w:rsidR="00747BDE" w:rsidRPr="00747BDE">
        <w:rPr>
          <w:rFonts w:ascii="Century" w:hAnsi="Century"/>
        </w:rPr>
        <w:t xml:space="preserve">What claim did Musk make about Trump and the </w:t>
      </w:r>
      <w:r w:rsidR="00747BDE" w:rsidRPr="002B5CCA">
        <w:rPr>
          <w:rFonts w:ascii="Century" w:hAnsi="Century"/>
          <w:i/>
          <w:iCs/>
        </w:rPr>
        <w:t>Epstein files</w:t>
      </w:r>
      <w:r w:rsidR="00747BDE" w:rsidRPr="00747BDE">
        <w:rPr>
          <w:rFonts w:ascii="Century" w:hAnsi="Century"/>
        </w:rPr>
        <w:t>?</w:t>
      </w:r>
    </w:p>
    <w:p w14:paraId="59899D48" w14:textId="44FF872E" w:rsidR="00747BDE" w:rsidRPr="00747BDE" w:rsidRDefault="00747BDE" w:rsidP="00747BDE">
      <w:pPr>
        <w:pStyle w:val="a3"/>
        <w:rPr>
          <w:rFonts w:ascii="Century" w:hAnsi="Century"/>
        </w:rPr>
      </w:pPr>
    </w:p>
    <w:p w14:paraId="0F63C7AC" w14:textId="15B956D7" w:rsidR="00747BDE" w:rsidRPr="00747BDE" w:rsidRDefault="00472C70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Q15</w:t>
      </w:r>
      <w:r w:rsidR="00747BDE" w:rsidRPr="00747BDE">
        <w:rPr>
          <w:rFonts w:ascii="Century" w:hAnsi="Century"/>
        </w:rPr>
        <w:t xml:space="preserve">  How did the White House respond to Musk’s claim?</w:t>
      </w:r>
    </w:p>
    <w:p w14:paraId="32B7E689" w14:textId="77777777" w:rsidR="00472C70" w:rsidRDefault="00472C70" w:rsidP="00747BDE">
      <w:pPr>
        <w:pStyle w:val="a3"/>
        <w:rPr>
          <w:rFonts w:ascii="Century" w:hAnsi="Century"/>
        </w:rPr>
      </w:pPr>
    </w:p>
    <w:p w14:paraId="01EFD646" w14:textId="28394F6E" w:rsidR="00747BDE" w:rsidRPr="00747BDE" w:rsidRDefault="00472C70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Q16</w:t>
      </w:r>
      <w:r w:rsidR="00747BDE" w:rsidRPr="00747BDE">
        <w:rPr>
          <w:rFonts w:ascii="Century" w:hAnsi="Century"/>
        </w:rPr>
        <w:t xml:space="preserve">  What happened on June 11, and how did people react to it?</w:t>
      </w:r>
    </w:p>
    <w:p w14:paraId="2128BBA9" w14:textId="77777777" w:rsidR="00472C70" w:rsidRDefault="00472C70" w:rsidP="00747BDE">
      <w:pPr>
        <w:pStyle w:val="a3"/>
        <w:rPr>
          <w:rFonts w:ascii="Century" w:hAnsi="Century"/>
        </w:rPr>
      </w:pPr>
    </w:p>
    <w:p w14:paraId="68FBE52A" w14:textId="5B5D54E8" w:rsidR="00747BDE" w:rsidRPr="00747BDE" w:rsidRDefault="00472C70" w:rsidP="00747BDE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Q17</w:t>
      </w:r>
      <w:r w:rsidR="00747BDE" w:rsidRPr="00747BDE">
        <w:rPr>
          <w:rFonts w:ascii="Century" w:hAnsi="Century"/>
        </w:rPr>
        <w:t xml:space="preserve">  What lesson does the author suggest we can learn from Musk and Trump’s broken friendship?</w:t>
      </w:r>
    </w:p>
    <w:p w14:paraId="3E9022EA" w14:textId="77777777" w:rsidR="00BA59C9" w:rsidRPr="00472C70" w:rsidRDefault="00BA59C9" w:rsidP="00A02AE0">
      <w:pPr>
        <w:pStyle w:val="a3"/>
        <w:rPr>
          <w:rFonts w:ascii="Century" w:hAnsi="Century"/>
        </w:rPr>
      </w:pPr>
    </w:p>
    <w:p w14:paraId="757842E6" w14:textId="77777777" w:rsidR="00251A35" w:rsidRPr="00251A35" w:rsidRDefault="00251A35" w:rsidP="00A02AE0">
      <w:pPr>
        <w:pStyle w:val="a3"/>
        <w:rPr>
          <w:rFonts w:ascii="Century" w:hAnsi="Century"/>
        </w:rPr>
      </w:pPr>
    </w:p>
    <w:p w14:paraId="5220F458" w14:textId="4EEB8D77" w:rsidR="00573905" w:rsidRPr="00573905" w:rsidRDefault="00573905" w:rsidP="00573905">
      <w:pPr>
        <w:pStyle w:val="a3"/>
        <w:rPr>
          <w:rFonts w:ascii="Century" w:hAnsi="Century"/>
          <w:sz w:val="32"/>
          <w:szCs w:val="32"/>
        </w:rPr>
      </w:pPr>
      <w:r w:rsidRPr="00573905">
        <w:rPr>
          <w:rFonts w:ascii="Century" w:hAnsi="Century"/>
          <w:sz w:val="32"/>
          <w:szCs w:val="32"/>
        </w:rPr>
        <w:lastRenderedPageBreak/>
        <w:t>Tension in Los Angeles: Immigration Raids and Public Protests</w:t>
      </w:r>
    </w:p>
    <w:p w14:paraId="548353A3" w14:textId="509507F4" w:rsidR="00982FFA" w:rsidRPr="0024330B" w:rsidRDefault="007A5DD9" w:rsidP="007A5DD9">
      <w:pPr>
        <w:pStyle w:val="a3"/>
        <w:rPr>
          <w:rFonts w:ascii="Century" w:hAnsi="Century"/>
        </w:rPr>
      </w:pPr>
      <w:r w:rsidRPr="0024330B">
        <w:rPr>
          <w:rFonts w:ascii="Century" w:eastAsiaTheme="minorHAnsi" w:hAnsi="Century" w:cs="ＭＳ Ｐゴシック"/>
          <w:kern w:val="0"/>
          <w:sz w:val="20"/>
          <w:szCs w:val="20"/>
          <w:bdr w:val="single" w:sz="4" w:space="0" w:color="auto"/>
        </w:rPr>
        <w:t>１</w:t>
      </w:r>
      <w:r w:rsidRPr="0024330B">
        <w:rPr>
          <w:rFonts w:ascii="Century" w:eastAsia="ＭＳ Ｐゴシック" w:hAnsi="Century" w:cs="ＭＳ Ｐゴシック"/>
          <w:kern w:val="0"/>
          <w:sz w:val="24"/>
          <w:szCs w:val="24"/>
        </w:rPr>
        <w:t xml:space="preserve">　</w:t>
      </w:r>
      <w:bookmarkStart w:id="0" w:name="_Hlk200711543"/>
      <w:r w:rsidR="00982FFA" w:rsidRPr="0024330B">
        <w:rPr>
          <w:rFonts w:ascii="Century" w:hAnsi="Century"/>
        </w:rPr>
        <w:t xml:space="preserve">On June </w:t>
      </w:r>
      <w:r w:rsidR="007E6748" w:rsidRPr="0024330B">
        <w:rPr>
          <w:rFonts w:ascii="Century" w:hAnsi="Century"/>
        </w:rPr>
        <w:t>6</w:t>
      </w:r>
      <w:r w:rsidR="007E6748" w:rsidRPr="0024330B">
        <w:rPr>
          <w:rFonts w:ascii="Century" w:hAnsi="Century"/>
          <w:vertAlign w:val="superscript"/>
        </w:rPr>
        <w:t>th</w:t>
      </w:r>
      <w:r w:rsidR="007E6748" w:rsidRPr="0024330B">
        <w:rPr>
          <w:rFonts w:ascii="Century" w:hAnsi="Century"/>
        </w:rPr>
        <w:t xml:space="preserve"> </w:t>
      </w:r>
      <w:r w:rsidR="001F246C">
        <w:rPr>
          <w:rFonts w:ascii="Century" w:hAnsi="Century" w:hint="eastAsia"/>
        </w:rPr>
        <w:t xml:space="preserve">in </w:t>
      </w:r>
      <w:r w:rsidR="00982FFA" w:rsidRPr="0024330B">
        <w:rPr>
          <w:rFonts w:ascii="Century" w:hAnsi="Century"/>
        </w:rPr>
        <w:t xml:space="preserve">Los Angeles, a huge protest broke out </w:t>
      </w:r>
      <w:r w:rsidR="001F246C">
        <w:rPr>
          <w:rFonts w:ascii="Century" w:hAnsi="Century" w:hint="eastAsia"/>
        </w:rPr>
        <w:t xml:space="preserve">after ICE </w:t>
      </w:r>
      <w:r w:rsidR="00982FFA" w:rsidRPr="0024330B">
        <w:rPr>
          <w:rFonts w:ascii="Century" w:hAnsi="Century"/>
        </w:rPr>
        <w:t>officers</w:t>
      </w:r>
      <w:r w:rsidR="001F246C">
        <w:rPr>
          <w:rFonts w:ascii="Century" w:hAnsi="Century" w:hint="eastAsia"/>
        </w:rPr>
        <w:t xml:space="preserve"> (</w:t>
      </w:r>
      <w:r w:rsidRPr="0024330B">
        <w:rPr>
          <w:rFonts w:ascii="Century" w:hAnsi="Century"/>
        </w:rPr>
        <w:t xml:space="preserve">U.S. Immigration </w:t>
      </w:r>
      <w:r w:rsidR="00982FFA" w:rsidRPr="0024330B">
        <w:rPr>
          <w:rFonts w:ascii="Century" w:hAnsi="Century"/>
        </w:rPr>
        <w:t>and Customs Enforcement</w:t>
      </w:r>
      <w:r w:rsidR="00C01C3E">
        <w:rPr>
          <w:rFonts w:ascii="Century" w:hAnsi="Century" w:hint="eastAsia"/>
        </w:rPr>
        <w:t>)</w:t>
      </w:r>
      <w:r w:rsidR="00982FFA" w:rsidRPr="0024330B">
        <w:rPr>
          <w:rFonts w:ascii="Century" w:hAnsi="Century"/>
        </w:rPr>
        <w:t xml:space="preserve"> raided multiple locations and </w:t>
      </w:r>
      <w:r w:rsidR="00C01C3E">
        <w:rPr>
          <w:rFonts w:ascii="Century" w:hAnsi="Century" w:hint="eastAsia"/>
        </w:rPr>
        <w:t xml:space="preserve">began </w:t>
      </w:r>
      <w:r w:rsidR="00982FFA" w:rsidRPr="0024330B">
        <w:rPr>
          <w:rFonts w:ascii="Century" w:hAnsi="Century"/>
        </w:rPr>
        <w:t>a series of large-scale crackdowns</w:t>
      </w:r>
      <w:r w:rsidR="00C01C3E">
        <w:rPr>
          <w:rFonts w:ascii="Century" w:hAnsi="Century" w:hint="eastAsia"/>
        </w:rPr>
        <w:t>,</w:t>
      </w:r>
      <w:r w:rsidR="00982FFA" w:rsidRPr="0024330B">
        <w:rPr>
          <w:rFonts w:ascii="Century" w:hAnsi="Century"/>
        </w:rPr>
        <w:t xml:space="preserve"> </w:t>
      </w:r>
      <w:r w:rsidR="00C01C3E">
        <w:rPr>
          <w:rFonts w:ascii="Century" w:hAnsi="Century" w:hint="eastAsia"/>
        </w:rPr>
        <w:t>targeting</w:t>
      </w:r>
      <w:r w:rsidR="00982FFA" w:rsidRPr="0024330B">
        <w:rPr>
          <w:rFonts w:ascii="Century" w:hAnsi="Century"/>
        </w:rPr>
        <w:t xml:space="preserve"> undocumented immigrants.</w:t>
      </w:r>
      <w:bookmarkEnd w:id="0"/>
      <w:r w:rsidR="00982FFA" w:rsidRPr="0024330B">
        <w:rPr>
          <w:rFonts w:ascii="Century" w:hAnsi="Century"/>
        </w:rPr>
        <w:t xml:space="preserve">  The situation became tense </w:t>
      </w:r>
      <w:r w:rsidR="00C01C3E">
        <w:rPr>
          <w:rFonts w:ascii="Century" w:hAnsi="Century" w:hint="eastAsia"/>
        </w:rPr>
        <w:t>when</w:t>
      </w:r>
      <w:r w:rsidR="00982FFA" w:rsidRPr="0024330B">
        <w:rPr>
          <w:rFonts w:ascii="Century" w:hAnsi="Century"/>
        </w:rPr>
        <w:t xml:space="preserve"> some protesters threw objects, and officers responded with tear gas and flash bangs.  </w:t>
      </w:r>
    </w:p>
    <w:p w14:paraId="413296BE" w14:textId="05589ACD" w:rsidR="007E6748" w:rsidRPr="000E7BE9" w:rsidRDefault="007E6748" w:rsidP="007E6748">
      <w:pPr>
        <w:pStyle w:val="a3"/>
        <w:rPr>
          <w:rFonts w:ascii="Century" w:hAnsi="Century"/>
        </w:rPr>
      </w:pPr>
      <w:r w:rsidRPr="000E7BE9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0E7BE9">
        <w:rPr>
          <w:rFonts w:ascii="Century" w:hAnsi="Century"/>
        </w:rPr>
        <w:t xml:space="preserve">　</w:t>
      </w:r>
      <w:r w:rsidR="000E7BE9" w:rsidRPr="000E7BE9">
        <w:rPr>
          <w:rFonts w:ascii="Century" w:hAnsi="Century"/>
        </w:rPr>
        <w:t>President</w:t>
      </w:r>
      <w:r w:rsidRPr="000E7BE9">
        <w:rPr>
          <w:rFonts w:ascii="Century" w:hAnsi="Century"/>
        </w:rPr>
        <w:t xml:space="preserve"> Trump deployed 2,000 California National Guard troops to Los Angeles. </w:t>
      </w:r>
      <w:r w:rsidR="000E7BE9" w:rsidRPr="000E7BE9">
        <w:rPr>
          <w:rFonts w:ascii="Century" w:hAnsi="Century"/>
        </w:rPr>
        <w:t xml:space="preserve"> He became the first president in </w:t>
      </w:r>
      <w:r w:rsidR="0061054C">
        <w:rPr>
          <w:rFonts w:ascii="Century" w:hAnsi="Century" w:hint="eastAsia"/>
        </w:rPr>
        <w:t>about</w:t>
      </w:r>
      <w:r w:rsidR="000E7BE9" w:rsidRPr="000E7BE9">
        <w:rPr>
          <w:rFonts w:ascii="Century" w:hAnsi="Century"/>
        </w:rPr>
        <w:t xml:space="preserve"> 60 years to call in the National Guard without a </w:t>
      </w:r>
      <w:r w:rsidR="0061054C">
        <w:rPr>
          <w:rFonts w:ascii="Century" w:hAnsi="Century" w:hint="eastAsia"/>
        </w:rPr>
        <w:t>form</w:t>
      </w:r>
      <w:r w:rsidR="00007D46">
        <w:rPr>
          <w:rFonts w:ascii="Century" w:hAnsi="Century" w:hint="eastAsia"/>
        </w:rPr>
        <w:t>al</w:t>
      </w:r>
      <w:r w:rsidR="0061054C">
        <w:rPr>
          <w:rFonts w:ascii="Century" w:hAnsi="Century" w:hint="eastAsia"/>
        </w:rPr>
        <w:t xml:space="preserve"> </w:t>
      </w:r>
      <w:r w:rsidR="000E7BE9" w:rsidRPr="000E7BE9">
        <w:rPr>
          <w:rFonts w:ascii="Century" w:hAnsi="Century"/>
        </w:rPr>
        <w:t xml:space="preserve">request from </w:t>
      </w:r>
      <w:r w:rsidR="0061054C">
        <w:rPr>
          <w:rFonts w:ascii="Century" w:hAnsi="Century" w:hint="eastAsia"/>
        </w:rPr>
        <w:t>the state</w:t>
      </w:r>
      <w:r w:rsidR="000E7BE9" w:rsidRPr="000E7BE9">
        <w:rPr>
          <w:rFonts w:ascii="Century" w:hAnsi="Century"/>
        </w:rPr>
        <w:t xml:space="preserve"> governor.</w:t>
      </w:r>
      <w:r w:rsidRPr="000E7BE9">
        <w:rPr>
          <w:rFonts w:ascii="Century" w:hAnsi="Century"/>
        </w:rPr>
        <w:t xml:space="preserve"> </w:t>
      </w:r>
      <w:r w:rsidR="000E7BE9" w:rsidRPr="000E7BE9">
        <w:rPr>
          <w:rFonts w:ascii="Century" w:hAnsi="Century"/>
        </w:rPr>
        <w:t xml:space="preserve"> </w:t>
      </w:r>
      <w:r w:rsidRPr="000E7BE9">
        <w:rPr>
          <w:rFonts w:ascii="Century" w:hAnsi="Century"/>
        </w:rPr>
        <w:t xml:space="preserve">California governor Gavin Newsom </w:t>
      </w:r>
      <w:r w:rsidR="0061054C">
        <w:rPr>
          <w:rFonts w:ascii="Century" w:hAnsi="Century" w:hint="eastAsia"/>
        </w:rPr>
        <w:t xml:space="preserve">strongly </w:t>
      </w:r>
      <w:r w:rsidRPr="000E7BE9">
        <w:rPr>
          <w:rFonts w:ascii="Century" w:hAnsi="Century"/>
        </w:rPr>
        <w:t>condemned th</w:t>
      </w:r>
      <w:r w:rsidR="00276C7C">
        <w:rPr>
          <w:rFonts w:ascii="Century" w:hAnsi="Century" w:hint="eastAsia"/>
        </w:rPr>
        <w:t>e</w:t>
      </w:r>
      <w:r w:rsidR="0061054C">
        <w:rPr>
          <w:rFonts w:ascii="Century" w:hAnsi="Century" w:hint="eastAsia"/>
        </w:rPr>
        <w:t xml:space="preserve"> decision</w:t>
      </w:r>
      <w:r w:rsidRPr="000E7BE9">
        <w:rPr>
          <w:rFonts w:ascii="Century" w:hAnsi="Century"/>
        </w:rPr>
        <w:t xml:space="preserve">, saying, </w:t>
      </w:r>
      <w:r w:rsidR="00A379E1">
        <w:rPr>
          <w:rFonts w:ascii="Century" w:hAnsi="Century"/>
        </w:rPr>
        <w:t>“</w:t>
      </w:r>
      <w:r w:rsidRPr="000E7BE9">
        <w:rPr>
          <w:rFonts w:ascii="Century" w:hAnsi="Century"/>
        </w:rPr>
        <w:t xml:space="preserve">The federal government is </w:t>
      </w:r>
      <w:r w:rsidR="0061054C">
        <w:rPr>
          <w:rFonts w:ascii="Century" w:hAnsi="Century" w:hint="eastAsia"/>
        </w:rPr>
        <w:t>creating</w:t>
      </w:r>
      <w:r w:rsidRPr="000E7BE9">
        <w:rPr>
          <w:rFonts w:ascii="Century" w:hAnsi="Century"/>
        </w:rPr>
        <w:t xml:space="preserve"> chaos </w:t>
      </w:r>
      <w:r w:rsidR="0061054C">
        <w:rPr>
          <w:rFonts w:ascii="Century" w:hAnsi="Century" w:hint="eastAsia"/>
        </w:rPr>
        <w:t>to justify further escalation</w:t>
      </w:r>
      <w:r w:rsidR="000F09C1">
        <w:rPr>
          <w:rFonts w:ascii="Century" w:hAnsi="Century" w:hint="eastAsia"/>
        </w:rPr>
        <w:t xml:space="preserve"> of tension</w:t>
      </w:r>
      <w:r w:rsidRPr="000E7BE9">
        <w:rPr>
          <w:rFonts w:ascii="Century" w:hAnsi="Century"/>
        </w:rPr>
        <w:t>.</w:t>
      </w:r>
      <w:r w:rsidR="0061054C">
        <w:rPr>
          <w:rFonts w:ascii="Century" w:hAnsi="Century" w:hint="eastAsia"/>
        </w:rPr>
        <w:t xml:space="preserve"> </w:t>
      </w:r>
      <w:r w:rsidRPr="000E7BE9">
        <w:rPr>
          <w:rFonts w:ascii="Century" w:hAnsi="Century"/>
        </w:rPr>
        <w:t xml:space="preserve"> That is not </w:t>
      </w:r>
      <w:r w:rsidR="0061054C">
        <w:rPr>
          <w:rFonts w:ascii="Century" w:hAnsi="Century" w:hint="eastAsia"/>
        </w:rPr>
        <w:t>how</w:t>
      </w:r>
      <w:r w:rsidRPr="000E7BE9">
        <w:rPr>
          <w:rFonts w:ascii="Century" w:hAnsi="Century"/>
        </w:rPr>
        <w:t xml:space="preserve"> any civilized country </w:t>
      </w:r>
      <w:r w:rsidR="0061054C">
        <w:rPr>
          <w:rFonts w:ascii="Century" w:hAnsi="Century" w:hint="eastAsia"/>
        </w:rPr>
        <w:t xml:space="preserve">should </w:t>
      </w:r>
      <w:r w:rsidRPr="000E7BE9">
        <w:rPr>
          <w:rFonts w:ascii="Century" w:hAnsi="Century"/>
        </w:rPr>
        <w:t>behave</w:t>
      </w:r>
      <w:r w:rsidR="0061054C">
        <w:rPr>
          <w:rFonts w:ascii="Century" w:hAnsi="Century" w:hint="eastAsia"/>
        </w:rPr>
        <w:t>.</w:t>
      </w:r>
      <w:r w:rsidR="0061054C">
        <w:rPr>
          <w:rFonts w:ascii="Century" w:hAnsi="Century"/>
        </w:rPr>
        <w:t>”</w:t>
      </w:r>
      <w:r w:rsidR="0061054C">
        <w:rPr>
          <w:rFonts w:ascii="Century" w:hAnsi="Century" w:hint="eastAsia"/>
        </w:rPr>
        <w:t xml:space="preserve">  </w:t>
      </w:r>
    </w:p>
    <w:p w14:paraId="3C18F733" w14:textId="2DA70BB3" w:rsidR="007E6748" w:rsidRPr="0024330B" w:rsidRDefault="007E6748" w:rsidP="007E6748">
      <w:pPr>
        <w:pStyle w:val="a3"/>
        <w:rPr>
          <w:rFonts w:ascii="Century" w:hAnsi="Century"/>
        </w:rPr>
      </w:pPr>
      <w:r w:rsidRPr="000E7BE9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0E7BE9">
        <w:rPr>
          <w:rFonts w:ascii="Century" w:hAnsi="Century"/>
        </w:rPr>
        <w:t xml:space="preserve">　</w:t>
      </w:r>
      <w:r w:rsidRPr="000E7BE9">
        <w:rPr>
          <w:rFonts w:ascii="Century" w:hAnsi="Century"/>
        </w:rPr>
        <w:t>On June 7</w:t>
      </w:r>
      <w:r w:rsidRPr="000E7BE9">
        <w:rPr>
          <w:rFonts w:ascii="Century" w:hAnsi="Century"/>
          <w:vertAlign w:val="superscript"/>
        </w:rPr>
        <w:t>th</w:t>
      </w:r>
      <w:r w:rsidRPr="000E7BE9">
        <w:rPr>
          <w:rFonts w:ascii="Century" w:hAnsi="Century"/>
        </w:rPr>
        <w:t xml:space="preserve">, </w:t>
      </w:r>
      <w:hyperlink r:id="rId14" w:tgtFrame="_blank" w:history="1">
        <w:r w:rsidRPr="000E7BE9">
          <w:rPr>
            <w:rStyle w:val="a6"/>
            <w:rFonts w:ascii="Century" w:hAnsi="Century"/>
            <w:b w:val="0"/>
            <w:bCs w:val="0"/>
          </w:rPr>
          <w:t>President Trump</w:t>
        </w:r>
      </w:hyperlink>
      <w:r w:rsidRPr="000E7BE9">
        <w:rPr>
          <w:rFonts w:ascii="Century" w:hAnsi="Century"/>
        </w:rPr>
        <w:t> hit back at Governor Newsom on</w:t>
      </w:r>
      <w:r w:rsidRPr="00010C3B">
        <w:rPr>
          <w:rFonts w:ascii="Century" w:hAnsi="Century"/>
          <w:i/>
          <w:iCs/>
        </w:rPr>
        <w:t xml:space="preserve"> Truth Social</w:t>
      </w:r>
      <w:r w:rsidR="00010C3B">
        <w:rPr>
          <w:rFonts w:ascii="Century" w:hAnsi="Century" w:hint="eastAsia"/>
        </w:rPr>
        <w:t>, writing</w:t>
      </w:r>
      <w:r w:rsidRPr="0024330B">
        <w:rPr>
          <w:rFonts w:ascii="Century" w:hAnsi="Century"/>
        </w:rPr>
        <w:t xml:space="preserve">: “If Governor  of California and </w:t>
      </w:r>
      <w:r w:rsidR="004D20E5">
        <w:rPr>
          <w:rFonts w:ascii="Century" w:hAnsi="Century" w:hint="eastAsia"/>
        </w:rPr>
        <w:t xml:space="preserve">Los Angeles </w:t>
      </w:r>
      <w:r w:rsidRPr="0024330B">
        <w:rPr>
          <w:rFonts w:ascii="Century" w:hAnsi="Century"/>
        </w:rPr>
        <w:t>Mayor Karen Bass can't do their jobs</w:t>
      </w:r>
      <w:r w:rsidR="00E74090">
        <w:rPr>
          <w:rFonts w:ascii="Century" w:hAnsi="Century" w:hint="eastAsia"/>
        </w:rPr>
        <w:t>,</w:t>
      </w:r>
      <w:r w:rsidRPr="0024330B">
        <w:rPr>
          <w:rFonts w:ascii="Century" w:hAnsi="Century"/>
        </w:rPr>
        <w:t xml:space="preserve"> ...then the Federal Government will step in and solve the problem</w:t>
      </w:r>
      <w:r w:rsidR="002A36BA">
        <w:rPr>
          <w:rFonts w:ascii="Century" w:hAnsi="Century" w:hint="eastAsia"/>
        </w:rPr>
        <w:t xml:space="preserve"> </w:t>
      </w:r>
      <w:r w:rsidR="00187AD0">
        <w:rPr>
          <w:rFonts w:ascii="Century" w:hAnsi="Century" w:hint="eastAsia"/>
        </w:rPr>
        <w:t>―</w:t>
      </w:r>
      <w:r w:rsidR="00187AD0">
        <w:rPr>
          <w:rFonts w:ascii="Century" w:hAnsi="Century" w:hint="eastAsia"/>
        </w:rPr>
        <w:t xml:space="preserve"> </w:t>
      </w:r>
      <w:r w:rsidRPr="0024330B">
        <w:rPr>
          <w:rFonts w:ascii="Century" w:hAnsi="Century"/>
        </w:rPr>
        <w:t>RIOTS &amp; LOOTERS</w:t>
      </w:r>
      <w:r w:rsidR="00187AD0">
        <w:rPr>
          <w:rFonts w:ascii="Century" w:hAnsi="Century" w:hint="eastAsia"/>
        </w:rPr>
        <w:t xml:space="preserve"> </w:t>
      </w:r>
      <w:r w:rsidR="00187AD0">
        <w:rPr>
          <w:rFonts w:ascii="Century" w:hAnsi="Century" w:hint="eastAsia"/>
        </w:rPr>
        <w:t>―</w:t>
      </w:r>
      <w:r w:rsidR="002A36BA">
        <w:rPr>
          <w:rFonts w:ascii="Century" w:hAnsi="Century" w:hint="eastAsia"/>
        </w:rPr>
        <w:t xml:space="preserve"> </w:t>
      </w:r>
      <w:r w:rsidRPr="0024330B">
        <w:rPr>
          <w:rFonts w:ascii="Century" w:hAnsi="Century"/>
        </w:rPr>
        <w:t>the way it should be solved!!!"</w:t>
      </w:r>
    </w:p>
    <w:p w14:paraId="3F13490A" w14:textId="16F54FBF" w:rsidR="007A5DD9" w:rsidRPr="0024330B" w:rsidRDefault="0024330B" w:rsidP="001E40BB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7A5DD9" w:rsidRPr="0024330B">
        <w:rPr>
          <w:rFonts w:ascii="Century" w:hAnsi="Century"/>
        </w:rPr>
        <w:t xml:space="preserve">　</w:t>
      </w:r>
      <w:r w:rsidR="004D20E5">
        <w:rPr>
          <w:rFonts w:ascii="Century" w:hAnsi="Century" w:hint="eastAsia"/>
        </w:rPr>
        <w:t>On June 10</w:t>
      </w:r>
      <w:r w:rsidR="004D20E5" w:rsidRPr="004D20E5">
        <w:rPr>
          <w:rFonts w:ascii="Century" w:hAnsi="Century" w:hint="eastAsia"/>
          <w:vertAlign w:val="superscript"/>
        </w:rPr>
        <w:t>th</w:t>
      </w:r>
      <w:r w:rsidR="004D20E5">
        <w:rPr>
          <w:rFonts w:ascii="Century" w:hAnsi="Century" w:hint="eastAsia"/>
        </w:rPr>
        <w:t xml:space="preserve">, </w:t>
      </w:r>
      <w:r w:rsidR="00982FFA" w:rsidRPr="0024330B">
        <w:rPr>
          <w:rFonts w:ascii="Century" w:hAnsi="Century"/>
        </w:rPr>
        <w:t xml:space="preserve">Los Angeles Mayor Karen Bass </w:t>
      </w:r>
      <w:r w:rsidR="007A5DD9" w:rsidRPr="0024330B">
        <w:rPr>
          <w:rFonts w:ascii="Century" w:hAnsi="Century"/>
        </w:rPr>
        <w:t xml:space="preserve">announced a curfew for the downtown </w:t>
      </w:r>
      <w:r w:rsidR="004D20E5">
        <w:rPr>
          <w:rFonts w:ascii="Century" w:hAnsi="Century" w:hint="eastAsia"/>
        </w:rPr>
        <w:t>area</w:t>
      </w:r>
      <w:r w:rsidR="007A5DD9" w:rsidRPr="0024330B">
        <w:rPr>
          <w:rFonts w:ascii="Century" w:hAnsi="Century"/>
        </w:rPr>
        <w:t xml:space="preserve"> to prevent damage and looting of </w:t>
      </w:r>
      <w:r w:rsidR="004D20E5">
        <w:rPr>
          <w:rFonts w:ascii="Century" w:hAnsi="Century" w:hint="eastAsia"/>
        </w:rPr>
        <w:t xml:space="preserve">local </w:t>
      </w:r>
      <w:r w:rsidR="007A5DD9" w:rsidRPr="0024330B">
        <w:rPr>
          <w:rFonts w:ascii="Century" w:hAnsi="Century"/>
        </w:rPr>
        <w:t xml:space="preserve">businesses.  She said the curfew </w:t>
      </w:r>
      <w:r w:rsidR="004D20E5">
        <w:rPr>
          <w:rFonts w:ascii="Century" w:hAnsi="Century" w:hint="eastAsia"/>
        </w:rPr>
        <w:t>would</w:t>
      </w:r>
      <w:r w:rsidR="007A5DD9" w:rsidRPr="0024330B">
        <w:rPr>
          <w:rFonts w:ascii="Century" w:hAnsi="Century"/>
        </w:rPr>
        <w:t xml:space="preserve"> continue for several days.</w:t>
      </w:r>
    </w:p>
    <w:p w14:paraId="694067EC" w14:textId="750933A7" w:rsidR="001E40BB" w:rsidRPr="00AC1059" w:rsidRDefault="006870BF" w:rsidP="007A5DD9">
      <w:pPr>
        <w:pStyle w:val="a3"/>
        <w:rPr>
          <w:rFonts w:ascii="UD デジタル 教科書体 NK" w:eastAsia="UD デジタル 教科書体 NK" w:hAnsi="Arial" w:cs="Arial"/>
          <w:color w:val="1F1F1F"/>
          <w:spacing w:val="2"/>
          <w:sz w:val="20"/>
          <w:szCs w:val="20"/>
          <w:shd w:val="clear" w:color="auto" w:fill="FFFFFF"/>
        </w:rPr>
      </w:pPr>
      <w:r w:rsidRPr="00AC1059">
        <w:rPr>
          <w:rFonts w:ascii="UD デジタル 教科書体 NK" w:eastAsia="UD デジタル 教科書体 NK" w:hAnsi="Century" w:hint="eastAsia"/>
          <w:sz w:val="20"/>
          <w:szCs w:val="20"/>
        </w:rPr>
        <w:t>immigration raid移民への強制捜査</w:t>
      </w:r>
      <w:r w:rsidR="00205DFF"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</w:t>
      </w:r>
      <w:r w:rsidR="007F4727"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070103" w:rsidRPr="00AC1059">
        <w:rPr>
          <w:rFonts w:ascii="UD デジタル 教科書体 NK" w:eastAsia="UD デジタル 教科書体 NK" w:hAnsi="Century" w:hint="eastAsia"/>
          <w:sz w:val="20"/>
          <w:szCs w:val="20"/>
        </w:rPr>
        <w:t>ICE</w:t>
      </w:r>
      <w:r w:rsidR="00070103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>米国移民・関税執行局</w:t>
      </w:r>
      <w:r w:rsidR="005F1484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 xml:space="preserve">　　</w:t>
      </w:r>
      <w:r w:rsidR="007F4727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 xml:space="preserve">　　　</w:t>
      </w:r>
      <w:r w:rsidR="005F1484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>raid突然踏み込んで</w:t>
      </w:r>
      <w:r w:rsidR="007F4727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>捜査</w:t>
      </w:r>
      <w:r w:rsidR="005F1484" w:rsidRPr="00AC1059">
        <w:rPr>
          <w:rFonts w:ascii="UD デジタル 教科書体 NK" w:eastAsia="UD デジタル 教科書体 NK" w:hAnsi="Arial" w:cs="Arial" w:hint="eastAsia"/>
          <w:color w:val="1F1F1F"/>
          <w:spacing w:val="2"/>
          <w:sz w:val="20"/>
          <w:szCs w:val="20"/>
          <w:shd w:val="clear" w:color="auto" w:fill="FFFFFF"/>
        </w:rPr>
        <w:t>をする</w:t>
      </w:r>
    </w:p>
    <w:p w14:paraId="7B9D69B1" w14:textId="22AC6E41" w:rsidR="001E40BB" w:rsidRPr="00AC1059" w:rsidRDefault="007F4727" w:rsidP="007A5DD9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crackdown取り締まり　　　　</w:t>
      </w:r>
      <w:r w:rsidR="002978A7"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flash bang手りゅう弾　　　　</w:t>
      </w:r>
      <w:r w:rsidR="001E0E1E" w:rsidRPr="00AC1059">
        <w:rPr>
          <w:rFonts w:ascii="UD デジタル 教科書体 NK" w:eastAsia="UD デジタル 教科書体 NK" w:hAnsi="Century" w:hint="eastAsia"/>
          <w:sz w:val="20"/>
          <w:szCs w:val="20"/>
        </w:rPr>
        <w:t>deploy</w:t>
      </w:r>
      <w:r w:rsidR="00DC651C" w:rsidRPr="00AC1059">
        <w:rPr>
          <w:rFonts w:ascii="UD デジタル 教科書体 NK" w:eastAsia="UD デジタル 教科書体 NK" w:hAnsi="Century" w:hint="eastAsia"/>
          <w:sz w:val="20"/>
          <w:szCs w:val="20"/>
        </w:rPr>
        <w:t>配備・配置する</w:t>
      </w:r>
      <w:r w:rsidR="00080D25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　</w:t>
      </w:r>
      <w:r w:rsidR="00DC651C" w:rsidRPr="00AC1059">
        <w:rPr>
          <w:rFonts w:ascii="UD デジタル 教科書体 NK" w:eastAsia="UD デジタル 教科書体 NK" w:hAnsi="Century" w:hint="eastAsia"/>
          <w:sz w:val="20"/>
          <w:szCs w:val="20"/>
        </w:rPr>
        <w:t>National Guard troops州兵</w:t>
      </w:r>
      <w:r w:rsidR="00ED5CF0"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condemn非難する　　　　</w:t>
      </w:r>
      <w:r w:rsidR="00E74090" w:rsidRPr="00AC1059">
        <w:rPr>
          <w:rFonts w:ascii="UD デジタル 教科書体 NK" w:eastAsia="UD デジタル 教科書体 NK" w:hAnsi="Century" w:hint="eastAsia"/>
          <w:sz w:val="20"/>
          <w:szCs w:val="20"/>
        </w:rPr>
        <w:t xml:space="preserve">civilized country文明国　    </w:t>
      </w:r>
      <w:r w:rsidR="008378CC" w:rsidRPr="00AC1059">
        <w:rPr>
          <w:rFonts w:ascii="UD デジタル 教科書体 NK" w:eastAsia="UD デジタル 教科書体 NK" w:hAnsi="Century" w:hint="eastAsia"/>
          <w:sz w:val="20"/>
          <w:szCs w:val="20"/>
        </w:rPr>
        <w:t>curfew</w:t>
      </w:r>
      <w:r w:rsidR="00AC1059" w:rsidRPr="00AC1059">
        <w:rPr>
          <w:rFonts w:ascii="UD デジタル 教科書体 NK" w:eastAsia="UD デジタル 教科書体 NK" w:hAnsi="Century" w:hint="eastAsia"/>
          <w:sz w:val="20"/>
          <w:szCs w:val="20"/>
        </w:rPr>
        <w:t>外出禁止令</w:t>
      </w:r>
    </w:p>
    <w:p w14:paraId="724887EF" w14:textId="77777777" w:rsidR="001E40BB" w:rsidRDefault="001E40BB" w:rsidP="007A5DD9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1ED37DA1" w14:textId="0CA5F6BE" w:rsidR="00AA59A1" w:rsidRPr="00AA59A1" w:rsidRDefault="00AA59A1" w:rsidP="00AA59A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Pr="00AA59A1">
        <w:rPr>
          <w:rFonts w:ascii="Century" w:hAnsi="Century"/>
        </w:rPr>
        <w:t xml:space="preserve">  </w:t>
      </w:r>
      <w:r w:rsidRPr="00AA59A1">
        <w:rPr>
          <w:rStyle w:val="a6"/>
          <w:rFonts w:ascii="Century" w:hAnsi="Century"/>
          <w:b w:val="0"/>
          <w:bCs w:val="0"/>
        </w:rPr>
        <w:t xml:space="preserve">What event caused the large protest in Los Angeles on June </w:t>
      </w:r>
      <w:r>
        <w:rPr>
          <w:rStyle w:val="a6"/>
          <w:rFonts w:ascii="Century" w:hAnsi="Century" w:hint="eastAsia"/>
          <w:b w:val="0"/>
          <w:bCs w:val="0"/>
        </w:rPr>
        <w:t>6</w:t>
      </w:r>
      <w:r w:rsidRPr="00AA59A1">
        <w:rPr>
          <w:rStyle w:val="a6"/>
          <w:rFonts w:ascii="Century" w:hAnsi="Century" w:hint="eastAsia"/>
          <w:b w:val="0"/>
          <w:bCs w:val="0"/>
          <w:vertAlign w:val="superscript"/>
        </w:rPr>
        <w:t>th</w:t>
      </w:r>
      <w:r>
        <w:rPr>
          <w:rStyle w:val="a6"/>
          <w:rFonts w:ascii="Century" w:hAnsi="Century" w:hint="eastAsia"/>
          <w:b w:val="0"/>
          <w:bCs w:val="0"/>
        </w:rPr>
        <w:t>?</w:t>
      </w:r>
      <w:r w:rsidRPr="00AA59A1">
        <w:rPr>
          <w:rFonts w:ascii="Century" w:hAnsi="Century"/>
        </w:rPr>
        <w:br/>
      </w:r>
    </w:p>
    <w:p w14:paraId="32873ACB" w14:textId="03588385" w:rsidR="00AA59A1" w:rsidRPr="00AA59A1" w:rsidRDefault="00E130A4" w:rsidP="00AA59A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 w:rsidR="00AA59A1" w:rsidRPr="00AA59A1">
        <w:rPr>
          <w:rFonts w:ascii="Century" w:hAnsi="Century"/>
        </w:rPr>
        <w:t xml:space="preserve">  </w:t>
      </w:r>
      <w:r w:rsidR="00AA59A1">
        <w:rPr>
          <w:rFonts w:ascii="Century" w:hAnsi="Century" w:hint="eastAsia"/>
        </w:rPr>
        <w:t xml:space="preserve">What is </w:t>
      </w:r>
      <w:r w:rsidR="00AA59A1" w:rsidRPr="00AA59A1">
        <w:rPr>
          <w:rStyle w:val="a6"/>
          <w:rFonts w:ascii="Century" w:hAnsi="Century"/>
          <w:b w:val="0"/>
          <w:bCs w:val="0"/>
        </w:rPr>
        <w:t>the ICE</w:t>
      </w:r>
      <w:r w:rsidR="00AA59A1">
        <w:rPr>
          <w:rStyle w:val="a6"/>
          <w:rFonts w:ascii="Century" w:hAnsi="Century" w:hint="eastAsia"/>
          <w:b w:val="0"/>
          <w:bCs w:val="0"/>
        </w:rPr>
        <w:t xml:space="preserve">?  What </w:t>
      </w:r>
      <w:r>
        <w:rPr>
          <w:rStyle w:val="a6"/>
          <w:rFonts w:ascii="Century" w:hAnsi="Century" w:hint="eastAsia"/>
          <w:b w:val="0"/>
          <w:bCs w:val="0"/>
        </w:rPr>
        <w:t>is the role of the organization?</w:t>
      </w:r>
      <w:r w:rsidR="00AA59A1" w:rsidRPr="00AA59A1">
        <w:rPr>
          <w:rFonts w:ascii="Century" w:hAnsi="Century"/>
        </w:rPr>
        <w:t xml:space="preserve">　</w:t>
      </w:r>
    </w:p>
    <w:p w14:paraId="08E74528" w14:textId="03529EBC" w:rsidR="00AA59A1" w:rsidRPr="00AA59A1" w:rsidRDefault="00AA59A1" w:rsidP="00AA59A1">
      <w:pPr>
        <w:pStyle w:val="a3"/>
        <w:rPr>
          <w:rFonts w:ascii="Century" w:hAnsi="Century"/>
        </w:rPr>
      </w:pPr>
    </w:p>
    <w:p w14:paraId="6E624E8B" w14:textId="10D02BD1" w:rsidR="00AA59A1" w:rsidRPr="00AA59A1" w:rsidRDefault="00E130A4" w:rsidP="00AA59A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</w:t>
      </w:r>
      <w:r w:rsidR="00AA59A1" w:rsidRPr="00AA59A1">
        <w:rPr>
          <w:rFonts w:ascii="Century" w:hAnsi="Century"/>
        </w:rPr>
        <w:t xml:space="preserve">  </w:t>
      </w:r>
      <w:r w:rsidR="00AA59A1" w:rsidRPr="00AA59A1">
        <w:rPr>
          <w:rStyle w:val="a6"/>
          <w:rFonts w:ascii="Century" w:hAnsi="Century"/>
          <w:b w:val="0"/>
          <w:bCs w:val="0"/>
        </w:rPr>
        <w:t>W</w:t>
      </w:r>
      <w:r>
        <w:rPr>
          <w:rStyle w:val="a6"/>
          <w:rFonts w:ascii="Century" w:hAnsi="Century" w:hint="eastAsia"/>
          <w:b w:val="0"/>
          <w:bCs w:val="0"/>
        </w:rPr>
        <w:t>hat did</w:t>
      </w:r>
      <w:r w:rsidR="00AA59A1" w:rsidRPr="00AA59A1">
        <w:rPr>
          <w:rStyle w:val="a6"/>
          <w:rFonts w:ascii="Century" w:hAnsi="Century"/>
          <w:b w:val="0"/>
          <w:bCs w:val="0"/>
        </w:rPr>
        <w:t xml:space="preserve"> President Trump deploy</w:t>
      </w:r>
      <w:r>
        <w:rPr>
          <w:rStyle w:val="a6"/>
          <w:rFonts w:ascii="Century" w:hAnsi="Century" w:hint="eastAsia"/>
          <w:b w:val="0"/>
          <w:bCs w:val="0"/>
        </w:rPr>
        <w:t xml:space="preserve"> to Los Angeles?</w:t>
      </w:r>
      <w:r w:rsidR="00AA59A1" w:rsidRPr="00AA59A1">
        <w:rPr>
          <w:rFonts w:ascii="Century" w:hAnsi="Century"/>
        </w:rPr>
        <w:br/>
      </w:r>
    </w:p>
    <w:p w14:paraId="4C6C0FA6" w14:textId="6725C08C" w:rsidR="00AA59A1" w:rsidRPr="00AA59A1" w:rsidRDefault="00E130A4" w:rsidP="00AA59A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 w:rsidR="00AA59A1" w:rsidRPr="00AA59A1">
        <w:rPr>
          <w:rFonts w:ascii="Century" w:hAnsi="Century"/>
        </w:rPr>
        <w:t xml:space="preserve">  </w:t>
      </w:r>
      <w:r w:rsidR="00AA59A1" w:rsidRPr="00AA59A1">
        <w:rPr>
          <w:rStyle w:val="a6"/>
          <w:rFonts w:ascii="Century" w:hAnsi="Century"/>
          <w:b w:val="0"/>
          <w:bCs w:val="0"/>
        </w:rPr>
        <w:t xml:space="preserve">What was Governor Newsom’s opinion of </w:t>
      </w:r>
      <w:r>
        <w:rPr>
          <w:rStyle w:val="a6"/>
          <w:rFonts w:ascii="Century" w:hAnsi="Century" w:hint="eastAsia"/>
          <w:b w:val="0"/>
          <w:bCs w:val="0"/>
        </w:rPr>
        <w:t>Trump</w:t>
      </w:r>
      <w:r>
        <w:rPr>
          <w:rStyle w:val="a6"/>
          <w:rFonts w:ascii="Century" w:hAnsi="Century"/>
          <w:b w:val="0"/>
          <w:bCs w:val="0"/>
        </w:rPr>
        <w:t>’</w:t>
      </w:r>
      <w:r>
        <w:rPr>
          <w:rStyle w:val="a6"/>
          <w:rFonts w:ascii="Century" w:hAnsi="Century" w:hint="eastAsia"/>
          <w:b w:val="0"/>
          <w:bCs w:val="0"/>
        </w:rPr>
        <w:t xml:space="preserve">s </w:t>
      </w:r>
      <w:r w:rsidR="00AA59A1" w:rsidRPr="00AA59A1">
        <w:rPr>
          <w:rStyle w:val="a6"/>
          <w:rFonts w:ascii="Century" w:hAnsi="Century"/>
          <w:b w:val="0"/>
          <w:bCs w:val="0"/>
        </w:rPr>
        <w:t>actions?</w:t>
      </w:r>
      <w:r w:rsidR="00AA59A1" w:rsidRPr="00AA59A1">
        <w:rPr>
          <w:rFonts w:ascii="Century" w:hAnsi="Century"/>
        </w:rPr>
        <w:br/>
      </w:r>
    </w:p>
    <w:p w14:paraId="6B5BEE79" w14:textId="77777777" w:rsidR="00E130A4" w:rsidRDefault="00E130A4" w:rsidP="00AA59A1">
      <w:pPr>
        <w:pStyle w:val="a3"/>
        <w:rPr>
          <w:rStyle w:val="a6"/>
          <w:rFonts w:ascii="Century" w:hAnsi="Century"/>
          <w:b w:val="0"/>
          <w:bCs w:val="0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Q5  </w:t>
      </w:r>
      <w:r w:rsidR="00AA59A1" w:rsidRPr="00AA59A1">
        <w:rPr>
          <w:rStyle w:val="a6"/>
          <w:rFonts w:ascii="Century" w:hAnsi="Century"/>
          <w:b w:val="0"/>
          <w:bCs w:val="0"/>
        </w:rPr>
        <w:t xml:space="preserve">What did President Trump say about Governor Newsom and Mayor Karen Bass on Truth Social? </w:t>
      </w:r>
    </w:p>
    <w:p w14:paraId="68A13589" w14:textId="0FAFFE75" w:rsidR="00AA59A1" w:rsidRPr="00AA59A1" w:rsidRDefault="00AA59A1" w:rsidP="00AA59A1">
      <w:pPr>
        <w:pStyle w:val="a3"/>
        <w:rPr>
          <w:rFonts w:ascii="Century" w:hAnsi="Century"/>
        </w:rPr>
      </w:pPr>
    </w:p>
    <w:p w14:paraId="0B8FA7A2" w14:textId="4A8D9474" w:rsidR="00AA59A1" w:rsidRPr="00AA59A1" w:rsidRDefault="00E130A4" w:rsidP="00AA59A1">
      <w:pPr>
        <w:pStyle w:val="a3"/>
        <w:rPr>
          <w:rFonts w:ascii="Century" w:hAnsi="Century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Q6  </w:t>
      </w:r>
      <w:r w:rsidR="00AA59A1" w:rsidRPr="00AA59A1">
        <w:rPr>
          <w:rStyle w:val="a6"/>
          <w:rFonts w:ascii="Century" w:hAnsi="Century"/>
          <w:b w:val="0"/>
          <w:bCs w:val="0"/>
        </w:rPr>
        <w:t>What was Mayor Karen Bass’s response to the situation in Los Angeles on June 10</w:t>
      </w:r>
      <w:r w:rsidRPr="00E130A4">
        <w:rPr>
          <w:rStyle w:val="a6"/>
          <w:rFonts w:ascii="Century" w:hAnsi="Century" w:hint="eastAsia"/>
          <w:b w:val="0"/>
          <w:bCs w:val="0"/>
          <w:vertAlign w:val="superscript"/>
        </w:rPr>
        <w:t>th</w:t>
      </w:r>
      <w:r>
        <w:rPr>
          <w:rStyle w:val="a6"/>
          <w:rFonts w:ascii="Century" w:hAnsi="Century" w:hint="eastAsia"/>
          <w:b w:val="0"/>
          <w:bCs w:val="0"/>
        </w:rPr>
        <w:t>?</w:t>
      </w:r>
      <w:r w:rsidR="00AA59A1" w:rsidRPr="00AA59A1">
        <w:rPr>
          <w:rFonts w:ascii="Century" w:hAnsi="Century"/>
        </w:rPr>
        <w:br/>
      </w:r>
    </w:p>
    <w:p w14:paraId="2F7A1C09" w14:textId="07A2638A" w:rsidR="00AA59A1" w:rsidRPr="00AA59A1" w:rsidRDefault="00AA59A1" w:rsidP="00AA59A1">
      <w:pPr>
        <w:pStyle w:val="a3"/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8A0748" w:rsidRPr="00BE34B0" w14:paraId="25FDB426" w14:textId="77777777" w:rsidTr="008A0748">
        <w:tc>
          <w:tcPr>
            <w:tcW w:w="988" w:type="dxa"/>
          </w:tcPr>
          <w:p w14:paraId="19D33D73" w14:textId="22988881" w:rsidR="008A0748" w:rsidRPr="00BE34B0" w:rsidRDefault="00913AA2" w:rsidP="007A5DD9">
            <w:pPr>
              <w:pStyle w:val="a3"/>
              <w:rPr>
                <w:rFonts w:ascii="UD デジタル 教科書体 NK" w:eastAsia="UD デジタル 教科書体 NK" w:hAnsi="Century"/>
                <w:sz w:val="20"/>
                <w:szCs w:val="20"/>
                <w:bdr w:val="single" w:sz="4" w:space="0" w:color="auto"/>
              </w:rPr>
            </w:pPr>
            <w:r w:rsidRPr="00BE34B0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50B97EE0" wp14:editId="1D31CE81">
                  <wp:extent cx="419100" cy="419100"/>
                  <wp:effectExtent l="0" t="0" r="0" b="0"/>
                  <wp:docPr id="2013572663" name="図 2013572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</w:tcPr>
          <w:p w14:paraId="3AE01660" w14:textId="77777777" w:rsidR="00913AA2" w:rsidRPr="00BE34B0" w:rsidRDefault="00913AA2" w:rsidP="00913AA2">
            <w:pPr>
              <w:pStyle w:val="a3"/>
              <w:rPr>
                <w:rFonts w:ascii="UD デジタル 教科書体 NK" w:eastAsia="UD デジタル 教科書体 NK"/>
              </w:rPr>
            </w:pPr>
            <w:r w:rsidRPr="00BE34B0">
              <w:rPr>
                <w:rFonts w:ascii="UD デジタル 教科書体 NK" w:eastAsia="UD デジタル 教科書体 NK" w:hint="eastAsia"/>
              </w:rPr>
              <w:t>【LAで暴動】トランプ氏が州兵2000人の派遣指示 “不法移民”めぐり衝突続く</w:t>
            </w:r>
          </w:p>
          <w:p w14:paraId="57E92357" w14:textId="5E69D87E" w:rsidR="00BE34B0" w:rsidRPr="00BE34B0" w:rsidRDefault="00BE34B0" w:rsidP="007A5DD9">
            <w:pPr>
              <w:pStyle w:val="a3"/>
              <w:rPr>
                <w:rFonts w:ascii="UD デジタル 教科書体 NK" w:eastAsia="UD デジタル 教科書体 NK" w:hAnsi="Century"/>
                <w:sz w:val="20"/>
                <w:szCs w:val="20"/>
                <w:bdr w:val="single" w:sz="4" w:space="0" w:color="auto"/>
              </w:rPr>
            </w:pPr>
            <w:hyperlink r:id="rId16" w:history="1">
              <w:r w:rsidRPr="00BE34B0">
                <w:rPr>
                  <w:rStyle w:val="a4"/>
                  <w:rFonts w:ascii="UD デジタル 教科書体 NK" w:eastAsia="UD デジタル 教科書体 NK" w:hAnsi="Century" w:hint="eastAsia"/>
                  <w:sz w:val="20"/>
                  <w:szCs w:val="20"/>
                </w:rPr>
                <w:t>https://www.youtube.com/watch?v=ukC9suUjju8</w:t>
              </w:r>
            </w:hyperlink>
          </w:p>
        </w:tc>
      </w:tr>
      <w:tr w:rsidR="008A0748" w:rsidRPr="00287177" w14:paraId="43FFC560" w14:textId="77777777" w:rsidTr="008A0748">
        <w:tc>
          <w:tcPr>
            <w:tcW w:w="988" w:type="dxa"/>
          </w:tcPr>
          <w:p w14:paraId="10F4CCBB" w14:textId="71A901EB" w:rsidR="008A0748" w:rsidRPr="00287177" w:rsidRDefault="0038446D" w:rsidP="007A5DD9">
            <w:pPr>
              <w:pStyle w:val="a3"/>
              <w:rPr>
                <w:rFonts w:ascii="UD デジタル 教科書体 NK" w:eastAsia="UD デジタル 教科書体 NK" w:hAnsi="Century"/>
                <w:sz w:val="20"/>
                <w:szCs w:val="20"/>
                <w:bdr w:val="single" w:sz="4" w:space="0" w:color="auto"/>
              </w:rPr>
            </w:pPr>
            <w:r w:rsidRPr="00287177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7BBB7BB2" wp14:editId="73824916">
                  <wp:extent cx="419100" cy="419100"/>
                  <wp:effectExtent l="0" t="0" r="0" b="0"/>
                  <wp:docPr id="9121631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</w:tcPr>
          <w:p w14:paraId="1A5EDAE2" w14:textId="3835C4C3" w:rsidR="004C580E" w:rsidRPr="004C580E" w:rsidRDefault="00287177" w:rsidP="007A5DD9">
            <w:pPr>
              <w:pStyle w:val="a3"/>
              <w:rPr>
                <w:rFonts w:ascii="UD デジタル 教科書体 NK" w:eastAsia="UD デジタル 教科書体 NK"/>
              </w:rPr>
            </w:pPr>
            <w:r w:rsidRPr="00287177">
              <w:rPr>
                <w:rFonts w:ascii="UD デジタル 教科書体 NK" w:eastAsia="UD デジタル 教科書体 NK" w:hint="eastAsia"/>
              </w:rPr>
              <w:t>「我々は非常事態を宣言」ロサンゼルス市長　一部地域に夜間外出禁止令</w:t>
            </w:r>
            <w:r>
              <w:rPr>
                <w:rFonts w:ascii="UD デジタル 教科書体 NK" w:eastAsia="UD デジタル 教科書体 NK" w:hint="eastAsia"/>
              </w:rPr>
              <w:t>/</w:t>
            </w:r>
            <w:r w:rsidRPr="00287177">
              <w:rPr>
                <w:rFonts w:ascii="UD デジタル 教科書体 NK" w:eastAsia="UD デジタル 教科書体 NK" w:hint="eastAsia"/>
              </w:rPr>
              <w:t>抗議デモ5日目に｜TBS</w:t>
            </w:r>
            <w:r w:rsidRPr="00287177">
              <w:rPr>
                <w:rFonts w:ascii="UD デジタル 教科書体 NK" w:eastAsia="UD デジタル 教科書体 NK" w:hint="eastAsia"/>
              </w:rPr>
              <w:t> </w:t>
            </w:r>
            <w:r w:rsidRPr="00287177">
              <w:rPr>
                <w:rFonts w:ascii="UD デジタル 教科書体 NK" w:eastAsia="UD デジタル 教科書体 NK" w:hint="eastAsia"/>
              </w:rPr>
              <w:t>NEWS</w:t>
            </w:r>
            <w:r w:rsidRPr="00287177">
              <w:rPr>
                <w:rFonts w:ascii="UD デジタル 教科書体 NK" w:eastAsia="UD デジタル 教科書体 NK" w:hint="eastAsia"/>
              </w:rPr>
              <w:t> </w:t>
            </w:r>
            <w:r w:rsidRPr="00287177">
              <w:rPr>
                <w:rFonts w:ascii="UD デジタル 教科書体 NK" w:eastAsia="UD デジタル 教科書体 NK" w:hint="eastAsia"/>
              </w:rPr>
              <w:t>DIG</w:t>
            </w:r>
            <w:r w:rsidR="004C580E">
              <w:rPr>
                <w:rFonts w:ascii="UD デジタル 教科書体 NK" w:eastAsia="UD デジタル 教科書体 NK" w:hint="eastAsia"/>
              </w:rPr>
              <w:t xml:space="preserve"> </w:t>
            </w:r>
            <w:hyperlink r:id="rId18" w:history="1">
              <w:r w:rsidR="004C580E" w:rsidRPr="0034668B">
                <w:rPr>
                  <w:rStyle w:val="a4"/>
                  <w:rFonts w:ascii="UD デジタル 教科書体 NK" w:eastAsia="UD デジタル 教科書体 NK"/>
                </w:rPr>
                <w:t>https://www.youtube.com/watch?v=j76mBRmIHYg</w:t>
              </w:r>
            </w:hyperlink>
          </w:p>
        </w:tc>
      </w:tr>
    </w:tbl>
    <w:p w14:paraId="3B05235C" w14:textId="77777777" w:rsidR="001E40BB" w:rsidRDefault="001E40BB" w:rsidP="007A5DD9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28879A7C" w14:textId="77777777" w:rsidR="001E40BB" w:rsidRDefault="001E40BB" w:rsidP="007A5DD9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73C1A586" w14:textId="77777777" w:rsidR="001E40BB" w:rsidRDefault="001E40BB" w:rsidP="007A5DD9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72FE0D8F" w14:textId="6C9D2D87" w:rsidR="007A5DD9" w:rsidRPr="0024330B" w:rsidRDefault="0024330B" w:rsidP="007A5DD9">
      <w:pPr>
        <w:pStyle w:val="a3"/>
        <w:rPr>
          <w:rFonts w:ascii="Century" w:hAnsi="Century"/>
        </w:rPr>
      </w:pPr>
      <w:r w:rsidRPr="002B5CCA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５</w:t>
      </w:r>
      <w:r>
        <w:rPr>
          <w:rFonts w:ascii="Century" w:hAnsi="Century" w:hint="eastAsia"/>
        </w:rPr>
        <w:t xml:space="preserve">　</w:t>
      </w:r>
      <w:r w:rsidR="00BF5F63">
        <w:rPr>
          <w:rFonts w:ascii="Century" w:hAnsi="Century" w:hint="eastAsia"/>
        </w:rPr>
        <w:t xml:space="preserve">President </w:t>
      </w:r>
      <w:r>
        <w:rPr>
          <w:rFonts w:ascii="Century" w:hAnsi="Century" w:hint="eastAsia"/>
        </w:rPr>
        <w:t xml:space="preserve">Trump </w:t>
      </w:r>
      <w:r w:rsidR="00BF5F63">
        <w:rPr>
          <w:rFonts w:ascii="Century" w:hAnsi="Century" w:hint="eastAsia"/>
        </w:rPr>
        <w:t xml:space="preserve">also </w:t>
      </w:r>
      <w:r>
        <w:rPr>
          <w:rFonts w:ascii="Century" w:hAnsi="Century" w:hint="eastAsia"/>
        </w:rPr>
        <w:t xml:space="preserve">sent 700 Marines near Los Angeles to </w:t>
      </w:r>
      <w:r w:rsidR="00BF5F63">
        <w:rPr>
          <w:rFonts w:ascii="Century" w:hAnsi="Century" w:hint="eastAsia"/>
        </w:rPr>
        <w:t>support</w:t>
      </w:r>
      <w:r>
        <w:rPr>
          <w:rFonts w:ascii="Century" w:hAnsi="Century" w:hint="eastAsia"/>
        </w:rPr>
        <w:t xml:space="preserve"> the National Guard.  </w:t>
      </w:r>
      <w:r w:rsidR="00BF5F63">
        <w:rPr>
          <w:rFonts w:ascii="Century" w:hAnsi="Century" w:hint="eastAsia"/>
        </w:rPr>
        <w:t xml:space="preserve">In response, </w:t>
      </w:r>
      <w:r w:rsidR="007A5DD9" w:rsidRPr="0024330B">
        <w:rPr>
          <w:rFonts w:ascii="Century" w:hAnsi="Century"/>
        </w:rPr>
        <w:t xml:space="preserve">California Governor Newsom filed an emergency motion in federal court to </w:t>
      </w:r>
      <w:r w:rsidR="00BF5F63">
        <w:rPr>
          <w:rFonts w:ascii="Century" w:hAnsi="Century" w:hint="eastAsia"/>
        </w:rPr>
        <w:t>stop</w:t>
      </w:r>
      <w:r w:rsidR="007A5DD9" w:rsidRPr="0024330B">
        <w:rPr>
          <w:rFonts w:ascii="Century" w:hAnsi="Century"/>
        </w:rPr>
        <w:t xml:space="preserve"> the National Guard and Marines from supporting the federal </w:t>
      </w:r>
      <w:r w:rsidR="00BF5F63">
        <w:rPr>
          <w:rFonts w:ascii="Century" w:hAnsi="Century" w:hint="eastAsia"/>
        </w:rPr>
        <w:t>operations against</w:t>
      </w:r>
      <w:r w:rsidR="007A5DD9" w:rsidRPr="0024330B">
        <w:rPr>
          <w:rFonts w:ascii="Century" w:hAnsi="Century"/>
        </w:rPr>
        <w:t xml:space="preserve"> undocumented </w:t>
      </w:r>
      <w:r w:rsidR="008833DE">
        <w:rPr>
          <w:rFonts w:ascii="Century" w:hAnsi="Century" w:hint="eastAsia"/>
        </w:rPr>
        <w:t>im</w:t>
      </w:r>
      <w:r w:rsidR="007A5DD9" w:rsidRPr="0024330B">
        <w:rPr>
          <w:rFonts w:ascii="Century" w:hAnsi="Century"/>
        </w:rPr>
        <w:t>migrants in Los Angeles.</w:t>
      </w:r>
    </w:p>
    <w:p w14:paraId="7815E57F" w14:textId="55F3F0D2" w:rsidR="007A5DD9" w:rsidRPr="0024330B" w:rsidRDefault="0024330B" w:rsidP="0024330B">
      <w:pPr>
        <w:pStyle w:val="a3"/>
        <w:rPr>
          <w:rFonts w:ascii="Century" w:hAnsi="Century"/>
        </w:rPr>
      </w:pPr>
      <w:r w:rsidRPr="000E7BE9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P</w:t>
      </w:r>
      <w:r w:rsidRPr="0024330B">
        <w:rPr>
          <w:rFonts w:ascii="Century" w:hAnsi="Century"/>
        </w:rPr>
        <w:t xml:space="preserve">rotests </w:t>
      </w:r>
      <w:r>
        <w:rPr>
          <w:rFonts w:ascii="Century" w:hAnsi="Century" w:hint="eastAsia"/>
        </w:rPr>
        <w:t xml:space="preserve">have </w:t>
      </w:r>
      <w:r w:rsidRPr="0024330B">
        <w:rPr>
          <w:rFonts w:ascii="Century" w:hAnsi="Century"/>
        </w:rPr>
        <w:t xml:space="preserve">spread to </w:t>
      </w:r>
      <w:r w:rsidR="00BF5F63">
        <w:rPr>
          <w:rFonts w:ascii="Century" w:hAnsi="Century" w:hint="eastAsia"/>
        </w:rPr>
        <w:t>other</w:t>
      </w:r>
      <w:r>
        <w:rPr>
          <w:rFonts w:ascii="Century" w:hAnsi="Century" w:hint="eastAsia"/>
        </w:rPr>
        <w:t xml:space="preserve"> </w:t>
      </w:r>
      <w:r w:rsidR="00BF5F63">
        <w:rPr>
          <w:rFonts w:ascii="Century" w:hAnsi="Century" w:hint="eastAsia"/>
        </w:rPr>
        <w:t xml:space="preserve">major </w:t>
      </w:r>
      <w:r>
        <w:rPr>
          <w:rFonts w:ascii="Century" w:hAnsi="Century" w:hint="eastAsia"/>
        </w:rPr>
        <w:t>citie</w:t>
      </w:r>
      <w:r w:rsidR="00BF5F63">
        <w:rPr>
          <w:rFonts w:ascii="Century" w:hAnsi="Century" w:hint="eastAsia"/>
        </w:rPr>
        <w:t>s with large</w:t>
      </w:r>
      <w:r w:rsidRPr="0024330B">
        <w:rPr>
          <w:rFonts w:ascii="Century" w:hAnsi="Century"/>
        </w:rPr>
        <w:t xml:space="preserve"> Latino population</w:t>
      </w:r>
      <w:r w:rsidR="00BF5F63">
        <w:rPr>
          <w:rFonts w:ascii="Century" w:hAnsi="Century" w:hint="eastAsia"/>
        </w:rPr>
        <w:t>s,</w:t>
      </w:r>
      <w:r>
        <w:rPr>
          <w:rFonts w:ascii="Century" w:hAnsi="Century" w:hint="eastAsia"/>
        </w:rPr>
        <w:t xml:space="preserve"> including New York, </w:t>
      </w:r>
      <w:r w:rsidR="00BF5F63">
        <w:rPr>
          <w:rFonts w:ascii="Century" w:hAnsi="Century" w:hint="eastAsia"/>
        </w:rPr>
        <w:t>Houston,</w:t>
      </w:r>
      <w:r>
        <w:rPr>
          <w:rFonts w:ascii="Century" w:hAnsi="Century" w:hint="eastAsia"/>
        </w:rPr>
        <w:t xml:space="preserve"> San Francisco, </w:t>
      </w:r>
      <w:r w:rsidR="000E7BE9">
        <w:rPr>
          <w:rFonts w:ascii="Century" w:hAnsi="Century" w:hint="eastAsia"/>
        </w:rPr>
        <w:t xml:space="preserve">Chicago, Boston, </w:t>
      </w:r>
      <w:r w:rsidR="00BF5F63">
        <w:rPr>
          <w:rFonts w:ascii="Century" w:hAnsi="Century" w:hint="eastAsia"/>
        </w:rPr>
        <w:t xml:space="preserve">and </w:t>
      </w:r>
      <w:r w:rsidR="000E7BE9">
        <w:rPr>
          <w:rFonts w:ascii="Century" w:hAnsi="Century" w:hint="eastAsia"/>
        </w:rPr>
        <w:t xml:space="preserve">Seattle.  </w:t>
      </w:r>
      <w:r w:rsidR="00BF5F63">
        <w:rPr>
          <w:rFonts w:ascii="Century" w:hAnsi="Century" w:hint="eastAsia"/>
        </w:rPr>
        <w:t>T</w:t>
      </w:r>
      <w:r w:rsidR="00BF5F63">
        <w:rPr>
          <w:rFonts w:ascii="Century" w:hAnsi="Century"/>
        </w:rPr>
        <w:t>h</w:t>
      </w:r>
      <w:r w:rsidR="00BF5F63">
        <w:rPr>
          <w:rFonts w:ascii="Century" w:hAnsi="Century" w:hint="eastAsia"/>
        </w:rPr>
        <w:t xml:space="preserve">e </w:t>
      </w:r>
      <w:r w:rsidR="007A5DD9" w:rsidRPr="0024330B">
        <w:rPr>
          <w:rFonts w:ascii="Century" w:hAnsi="Century"/>
        </w:rPr>
        <w:t xml:space="preserve">New York Times </w:t>
      </w:r>
      <w:r w:rsidR="00BF5F63">
        <w:rPr>
          <w:rFonts w:ascii="Century" w:hAnsi="Century" w:hint="eastAsia"/>
        </w:rPr>
        <w:t>reported</w:t>
      </w:r>
      <w:r w:rsidR="007A5DD9" w:rsidRPr="0024330B">
        <w:rPr>
          <w:rFonts w:ascii="Century" w:hAnsi="Century"/>
        </w:rPr>
        <w:t xml:space="preserve"> that more than 350 protesters </w:t>
      </w:r>
      <w:r w:rsidR="00BF5F63">
        <w:rPr>
          <w:rFonts w:ascii="Century" w:hAnsi="Century" w:hint="eastAsia"/>
        </w:rPr>
        <w:t xml:space="preserve">had been arrested in </w:t>
      </w:r>
      <w:r w:rsidR="007A5DD9" w:rsidRPr="0024330B">
        <w:rPr>
          <w:rFonts w:ascii="Century" w:hAnsi="Century"/>
        </w:rPr>
        <w:t xml:space="preserve">at least five cities since </w:t>
      </w:r>
      <w:r w:rsidR="00BF5F63">
        <w:rPr>
          <w:rFonts w:ascii="Century" w:hAnsi="Century" w:hint="eastAsia"/>
        </w:rPr>
        <w:t>June 6</w:t>
      </w:r>
      <w:r w:rsidR="00BF5F63" w:rsidRPr="00BF5F63">
        <w:rPr>
          <w:rFonts w:ascii="Century" w:hAnsi="Century" w:hint="eastAsia"/>
          <w:vertAlign w:val="superscript"/>
        </w:rPr>
        <w:t>th</w:t>
      </w:r>
      <w:r>
        <w:rPr>
          <w:rFonts w:ascii="Century" w:hAnsi="Century" w:hint="eastAsia"/>
        </w:rPr>
        <w:t xml:space="preserve">.  </w:t>
      </w:r>
      <w:r w:rsidR="00BF5F63">
        <w:rPr>
          <w:rFonts w:ascii="Century" w:hAnsi="Century" w:hint="eastAsia"/>
        </w:rPr>
        <w:t>O</w:t>
      </w:r>
      <w:r w:rsidR="007A5DD9" w:rsidRPr="0024330B">
        <w:rPr>
          <w:rFonts w:ascii="Century" w:hAnsi="Century"/>
        </w:rPr>
        <w:t>fficial</w:t>
      </w:r>
      <w:r w:rsidR="0008594D">
        <w:rPr>
          <w:rFonts w:ascii="Century" w:hAnsi="Century" w:hint="eastAsia"/>
        </w:rPr>
        <w:t>s</w:t>
      </w:r>
      <w:r w:rsidR="007A5DD9" w:rsidRPr="0024330B">
        <w:rPr>
          <w:rFonts w:ascii="Century" w:hAnsi="Century"/>
        </w:rPr>
        <w:t xml:space="preserve"> said</w:t>
      </w:r>
      <w:r w:rsidR="00BF5F63">
        <w:rPr>
          <w:rFonts w:ascii="Century" w:hAnsi="Century" w:hint="eastAsia"/>
        </w:rPr>
        <w:t xml:space="preserve"> some of those arrested</w:t>
      </w:r>
      <w:r w:rsidR="007A5DD9" w:rsidRPr="0024330B">
        <w:rPr>
          <w:rFonts w:ascii="Century" w:hAnsi="Century"/>
        </w:rPr>
        <w:t xml:space="preserve"> included gang members and </w:t>
      </w:r>
      <w:r w:rsidR="00BF5F63">
        <w:rPr>
          <w:rFonts w:ascii="Century" w:hAnsi="Century" w:hint="eastAsia"/>
        </w:rPr>
        <w:t>individuals</w:t>
      </w:r>
      <w:r w:rsidR="007A5DD9" w:rsidRPr="0024330B">
        <w:rPr>
          <w:rFonts w:ascii="Century" w:hAnsi="Century"/>
        </w:rPr>
        <w:t xml:space="preserve"> with </w:t>
      </w:r>
      <w:r w:rsidR="00BF5F63">
        <w:rPr>
          <w:rFonts w:ascii="Century" w:hAnsi="Century" w:hint="eastAsia"/>
        </w:rPr>
        <w:t>past drug-related crimes</w:t>
      </w:r>
      <w:r w:rsidR="007A5DD9" w:rsidRPr="0024330B">
        <w:rPr>
          <w:rFonts w:ascii="Century" w:hAnsi="Century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E7BE9" w:rsidRPr="00FE3407" w14:paraId="3CC4114E" w14:textId="77777777">
        <w:tc>
          <w:tcPr>
            <w:tcW w:w="10194" w:type="dxa"/>
          </w:tcPr>
          <w:p w14:paraId="1F7E6C1C" w14:textId="4D7B72C0" w:rsidR="00FE3407" w:rsidRDefault="000E7BE9" w:rsidP="001E40BB">
            <w:pPr>
              <w:pStyle w:val="a3"/>
              <w:rPr>
                <w:rFonts w:ascii="Century" w:hAnsi="Century"/>
                <w:szCs w:val="21"/>
              </w:rPr>
            </w:pPr>
            <w:r w:rsidRPr="001E40BB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1E40BB">
              <w:rPr>
                <w:rFonts w:ascii="Century" w:hAnsi="Century"/>
                <w:sz w:val="24"/>
                <w:szCs w:val="24"/>
              </w:rPr>
              <w:t>What is the difference between the National Guard and the U.S. Armed Forces?</w:t>
            </w:r>
            <w:r w:rsidR="001E40BB" w:rsidRPr="001E40BB">
              <w:rPr>
                <w:rFonts w:ascii="Century" w:hAnsi="Century" w:hint="eastAsia"/>
                <w:sz w:val="24"/>
                <w:szCs w:val="24"/>
              </w:rPr>
              <w:t>◆</w:t>
            </w:r>
            <w:r w:rsidR="001E40BB" w:rsidRPr="001E40BB">
              <w:rPr>
                <w:rFonts w:ascii="Century" w:hAnsi="Century"/>
                <w:sz w:val="24"/>
                <w:szCs w:val="24"/>
              </w:rPr>
              <w:br/>
            </w:r>
            <w:r w:rsidR="001E40BB">
              <w:rPr>
                <w:rFonts w:ascii="Century" w:hAnsi="Century" w:hint="eastAsia"/>
                <w:szCs w:val="21"/>
              </w:rPr>
              <w:t xml:space="preserve">　　</w:t>
            </w:r>
            <w:r w:rsidRPr="00FE3407">
              <w:rPr>
                <w:rFonts w:ascii="Century" w:hAnsi="Century"/>
                <w:szCs w:val="21"/>
              </w:rPr>
              <w:t xml:space="preserve">The U.S. Armed Forces are the main </w:t>
            </w:r>
            <w:r w:rsidR="00CA50B6" w:rsidRPr="00FE3407">
              <w:rPr>
                <w:rFonts w:ascii="Century" w:hAnsi="Century"/>
                <w:szCs w:val="21"/>
              </w:rPr>
              <w:t xml:space="preserve">branches of the </w:t>
            </w:r>
            <w:r w:rsidRPr="00FE3407">
              <w:rPr>
                <w:rFonts w:ascii="Century" w:hAnsi="Century"/>
                <w:szCs w:val="21"/>
              </w:rPr>
              <w:t>military.  They include the Army, Navy, Air Force, Marines, and others.  The</w:t>
            </w:r>
            <w:r w:rsidR="008833DE">
              <w:rPr>
                <w:rFonts w:ascii="Century" w:hAnsi="Century" w:hint="eastAsia"/>
                <w:szCs w:val="21"/>
              </w:rPr>
              <w:t>se branches</w:t>
            </w:r>
            <w:r w:rsidRPr="00FE3407">
              <w:rPr>
                <w:rFonts w:ascii="Century" w:hAnsi="Century"/>
                <w:szCs w:val="21"/>
              </w:rPr>
              <w:t xml:space="preserve"> are controlled by the federal government and protect the country from </w:t>
            </w:r>
            <w:r w:rsidR="00CA50B6" w:rsidRPr="00FE3407">
              <w:rPr>
                <w:rFonts w:ascii="Century" w:hAnsi="Century"/>
                <w:szCs w:val="21"/>
              </w:rPr>
              <w:t>foreign threats</w:t>
            </w:r>
            <w:r w:rsidRPr="00FE3407">
              <w:rPr>
                <w:rFonts w:ascii="Century" w:hAnsi="Century"/>
                <w:szCs w:val="21"/>
              </w:rPr>
              <w:t>.</w:t>
            </w:r>
            <w:r w:rsidR="00FE3407">
              <w:rPr>
                <w:rFonts w:ascii="Century" w:hAnsi="Century" w:hint="eastAsia"/>
                <w:szCs w:val="21"/>
              </w:rPr>
              <w:t xml:space="preserve"> </w:t>
            </w:r>
          </w:p>
          <w:p w14:paraId="35B6B17E" w14:textId="4CEC63B8" w:rsidR="000E7BE9" w:rsidRPr="00FE3407" w:rsidRDefault="000E7BE9" w:rsidP="00FE3407">
            <w:pPr>
              <w:pStyle w:val="a3"/>
              <w:ind w:firstLineChars="200" w:firstLine="420"/>
              <w:rPr>
                <w:rFonts w:ascii="Century" w:hAnsi="Century"/>
                <w:szCs w:val="21"/>
              </w:rPr>
            </w:pPr>
            <w:r w:rsidRPr="00FE3407">
              <w:rPr>
                <w:rFonts w:ascii="Century" w:hAnsi="Century"/>
                <w:szCs w:val="21"/>
              </w:rPr>
              <w:t xml:space="preserve">The National Guard is a part-time military </w:t>
            </w:r>
            <w:r w:rsidR="00CA50B6" w:rsidRPr="00FE3407">
              <w:rPr>
                <w:rFonts w:ascii="Century" w:hAnsi="Century"/>
                <w:szCs w:val="21"/>
              </w:rPr>
              <w:t>force</w:t>
            </w:r>
            <w:r w:rsidRPr="00FE3407">
              <w:rPr>
                <w:rFonts w:ascii="Century" w:hAnsi="Century"/>
                <w:szCs w:val="21"/>
              </w:rPr>
              <w:t xml:space="preserve"> in each state</w:t>
            </w:r>
            <w:r w:rsidR="00992440" w:rsidRPr="00FE3407">
              <w:rPr>
                <w:rFonts w:ascii="Century" w:hAnsi="Century"/>
                <w:szCs w:val="21"/>
              </w:rPr>
              <w:t>, who</w:t>
            </w:r>
            <w:r w:rsidR="001109E7" w:rsidRPr="00FE3407">
              <w:rPr>
                <w:rFonts w:ascii="Century" w:hAnsi="Century"/>
                <w:szCs w:val="21"/>
              </w:rPr>
              <w:t>se members</w:t>
            </w:r>
            <w:r w:rsidR="00992440" w:rsidRPr="00FE3407">
              <w:rPr>
                <w:rFonts w:ascii="Century" w:hAnsi="Century"/>
                <w:szCs w:val="21"/>
              </w:rPr>
              <w:t xml:space="preserve"> usually have other jobs or are students. </w:t>
            </w:r>
            <w:r w:rsidRPr="00FE3407">
              <w:rPr>
                <w:rFonts w:ascii="Century" w:hAnsi="Century"/>
                <w:szCs w:val="21"/>
              </w:rPr>
              <w:t xml:space="preserve"> </w:t>
            </w:r>
            <w:r w:rsidR="00CA50B6" w:rsidRPr="00FE3407">
              <w:rPr>
                <w:rFonts w:ascii="Century" w:hAnsi="Century"/>
                <w:szCs w:val="21"/>
              </w:rPr>
              <w:t>It often responds to local</w:t>
            </w:r>
            <w:r w:rsidRPr="00FE3407">
              <w:rPr>
                <w:rFonts w:ascii="Century" w:hAnsi="Century"/>
                <w:szCs w:val="21"/>
              </w:rPr>
              <w:t xml:space="preserve"> emergencies, </w:t>
            </w:r>
            <w:r w:rsidR="00CA50B6" w:rsidRPr="00FE3407">
              <w:rPr>
                <w:rFonts w:ascii="Century" w:hAnsi="Century"/>
                <w:szCs w:val="21"/>
              </w:rPr>
              <w:t>such as</w:t>
            </w:r>
            <w:r w:rsidRPr="00FE3407">
              <w:rPr>
                <w:rFonts w:ascii="Century" w:hAnsi="Century"/>
                <w:szCs w:val="21"/>
              </w:rPr>
              <w:t xml:space="preserve"> </w:t>
            </w:r>
            <w:r w:rsidR="00CA50B6" w:rsidRPr="00FE3407">
              <w:rPr>
                <w:rFonts w:ascii="Century" w:hAnsi="Century"/>
                <w:szCs w:val="21"/>
              </w:rPr>
              <w:t>natural disaster</w:t>
            </w:r>
            <w:r w:rsidR="00D944AB">
              <w:rPr>
                <w:rFonts w:ascii="Century" w:hAnsi="Century" w:hint="eastAsia"/>
                <w:szCs w:val="21"/>
              </w:rPr>
              <w:t>s</w:t>
            </w:r>
            <w:r w:rsidR="00CA50B6" w:rsidRPr="00FE3407">
              <w:rPr>
                <w:rFonts w:ascii="Century" w:hAnsi="Century"/>
                <w:szCs w:val="21"/>
              </w:rPr>
              <w:t xml:space="preserve"> or</w:t>
            </w:r>
            <w:r w:rsidRPr="00FE3407">
              <w:rPr>
                <w:rFonts w:ascii="Century" w:hAnsi="Century"/>
                <w:szCs w:val="21"/>
              </w:rPr>
              <w:t xml:space="preserve"> </w:t>
            </w:r>
            <w:r w:rsidR="00CA50B6" w:rsidRPr="00FE3407">
              <w:rPr>
                <w:rFonts w:ascii="Century" w:hAnsi="Century"/>
                <w:szCs w:val="21"/>
              </w:rPr>
              <w:t xml:space="preserve">civil </w:t>
            </w:r>
            <w:r w:rsidRPr="00FE3407">
              <w:rPr>
                <w:rFonts w:ascii="Century" w:hAnsi="Century"/>
                <w:szCs w:val="21"/>
              </w:rPr>
              <w:t>protests.  Usually, state governor</w:t>
            </w:r>
            <w:r w:rsidR="00CA50B6" w:rsidRPr="00FE3407">
              <w:rPr>
                <w:rFonts w:ascii="Century" w:hAnsi="Century"/>
                <w:szCs w:val="21"/>
              </w:rPr>
              <w:t>s</w:t>
            </w:r>
            <w:r w:rsidRPr="00FE3407">
              <w:rPr>
                <w:rFonts w:ascii="Century" w:hAnsi="Century"/>
                <w:szCs w:val="21"/>
              </w:rPr>
              <w:t xml:space="preserve"> </w:t>
            </w:r>
            <w:r w:rsidR="00CA50B6" w:rsidRPr="00FE3407">
              <w:rPr>
                <w:rFonts w:ascii="Century" w:hAnsi="Century"/>
                <w:szCs w:val="21"/>
              </w:rPr>
              <w:t>are</w:t>
            </w:r>
            <w:r w:rsidRPr="00FE3407">
              <w:rPr>
                <w:rFonts w:ascii="Century" w:hAnsi="Century"/>
                <w:szCs w:val="21"/>
              </w:rPr>
              <w:t xml:space="preserve"> in charge of the</w:t>
            </w:r>
            <w:r w:rsidR="00CA50B6" w:rsidRPr="00FE3407">
              <w:rPr>
                <w:rFonts w:ascii="Century" w:hAnsi="Century"/>
                <w:szCs w:val="21"/>
              </w:rPr>
              <w:t xml:space="preserve"> National Guard, </w:t>
            </w:r>
            <w:r w:rsidR="00A16049">
              <w:rPr>
                <w:rFonts w:ascii="Century" w:hAnsi="Century" w:hint="eastAsia"/>
                <w:szCs w:val="21"/>
              </w:rPr>
              <w:t>b</w:t>
            </w:r>
            <w:r w:rsidRPr="00FE3407">
              <w:rPr>
                <w:rFonts w:ascii="Century" w:hAnsi="Century"/>
                <w:szCs w:val="21"/>
              </w:rPr>
              <w:t xml:space="preserve">ut the President can also </w:t>
            </w:r>
            <w:r w:rsidR="00CA50B6" w:rsidRPr="00FE3407">
              <w:rPr>
                <w:rFonts w:ascii="Century" w:hAnsi="Century"/>
                <w:szCs w:val="21"/>
              </w:rPr>
              <w:t>call</w:t>
            </w:r>
            <w:r w:rsidRPr="00FE3407">
              <w:rPr>
                <w:rFonts w:ascii="Century" w:hAnsi="Century"/>
                <w:szCs w:val="21"/>
              </w:rPr>
              <w:t xml:space="preserve"> them </w:t>
            </w:r>
            <w:r w:rsidR="00CA50B6" w:rsidRPr="00FE3407">
              <w:rPr>
                <w:rFonts w:ascii="Century" w:hAnsi="Century"/>
                <w:szCs w:val="21"/>
              </w:rPr>
              <w:t xml:space="preserve">into service </w:t>
            </w:r>
            <w:r w:rsidRPr="00FE3407">
              <w:rPr>
                <w:rFonts w:ascii="Century" w:hAnsi="Century"/>
                <w:szCs w:val="21"/>
              </w:rPr>
              <w:t xml:space="preserve">for national missions, </w:t>
            </w:r>
            <w:r w:rsidR="00CA50B6" w:rsidRPr="00FE3407">
              <w:rPr>
                <w:rFonts w:ascii="Century" w:hAnsi="Century"/>
                <w:szCs w:val="21"/>
              </w:rPr>
              <w:t>such as during wars or major cris</w:t>
            </w:r>
            <w:r w:rsidR="00FE3407" w:rsidRPr="00FE3407">
              <w:rPr>
                <w:rFonts w:ascii="Century" w:hAnsi="Century"/>
                <w:szCs w:val="21"/>
              </w:rPr>
              <w:t>es</w:t>
            </w:r>
            <w:r w:rsidRPr="00FE3407">
              <w:rPr>
                <w:rFonts w:ascii="Century" w:hAnsi="Century"/>
                <w:szCs w:val="21"/>
              </w:rPr>
              <w:t>.</w:t>
            </w:r>
          </w:p>
        </w:tc>
      </w:tr>
    </w:tbl>
    <w:p w14:paraId="7CF1E52A" w14:textId="6C17DC53" w:rsidR="00982FFA" w:rsidRPr="00D944AB" w:rsidRDefault="004C486D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D944AB">
        <w:rPr>
          <w:rFonts w:ascii="UD デジタル 教科書体 NK" w:eastAsia="UD デジタル 教科書体 NK" w:hAnsi="Century" w:hint="eastAsia"/>
          <w:sz w:val="20"/>
          <w:szCs w:val="20"/>
        </w:rPr>
        <w:t xml:space="preserve">Marines海兵隊　　</w:t>
      </w:r>
      <w:r w:rsidR="00D944AB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="00047287" w:rsidRPr="00D944AB">
        <w:rPr>
          <w:rFonts w:ascii="UD デジタル 教科書体 NK" w:eastAsia="UD デジタル 教科書体 NK" w:hAnsi="Century" w:hint="eastAsia"/>
          <w:sz w:val="20"/>
          <w:szCs w:val="20"/>
        </w:rPr>
        <w:t xml:space="preserve">motion申し立て　　</w:t>
      </w:r>
      <w:r w:rsidR="00D944AB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="00047287" w:rsidRPr="00D944AB">
        <w:rPr>
          <w:rFonts w:ascii="UD デジタル 教科書体 NK" w:eastAsia="UD デジタル 教科書体 NK" w:hAnsi="Century" w:hint="eastAsia"/>
          <w:sz w:val="20"/>
          <w:szCs w:val="20"/>
        </w:rPr>
        <w:t xml:space="preserve">federal court連邦裁判所　　</w:t>
      </w:r>
      <w:r w:rsidR="00A16049">
        <w:rPr>
          <w:rFonts w:ascii="UD デジタル 教科書体 NK" w:eastAsia="UD デジタル 教科書体 NK" w:hAnsi="Century" w:hint="eastAsia"/>
          <w:sz w:val="20"/>
          <w:szCs w:val="20"/>
        </w:rPr>
        <w:t xml:space="preserve">　(                                 )</w:t>
      </w:r>
    </w:p>
    <w:p w14:paraId="72575E2C" w14:textId="77777777" w:rsidR="004C486D" w:rsidRDefault="004C486D" w:rsidP="003B3F0E">
      <w:pPr>
        <w:rPr>
          <w:rFonts w:ascii="Century" w:hAnsi="Century"/>
        </w:rPr>
      </w:pPr>
    </w:p>
    <w:p w14:paraId="379CA3D0" w14:textId="3A314848" w:rsidR="00D944AB" w:rsidRPr="00D944AB" w:rsidRDefault="00D944AB" w:rsidP="00D944A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 w:rsidRPr="00D944AB">
        <w:rPr>
          <w:rFonts w:ascii="Century" w:hAnsi="Century"/>
        </w:rPr>
        <w:t xml:space="preserve">  </w:t>
      </w:r>
      <w:r w:rsidRPr="00D944AB">
        <w:rPr>
          <w:rStyle w:val="a6"/>
          <w:rFonts w:ascii="Century" w:hAnsi="Century"/>
          <w:b w:val="0"/>
          <w:bCs w:val="0"/>
        </w:rPr>
        <w:t>Why did President Trump send 700 Marines near Los Angeles?</w:t>
      </w:r>
      <w:r w:rsidRPr="00D944AB">
        <w:rPr>
          <w:rFonts w:ascii="Century" w:hAnsi="Century"/>
        </w:rPr>
        <w:br/>
      </w:r>
    </w:p>
    <w:p w14:paraId="0F45464C" w14:textId="5CE3F552" w:rsidR="00D944AB" w:rsidRPr="00D944AB" w:rsidRDefault="00D944AB" w:rsidP="00D944A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 w:rsidRPr="00D944AB">
        <w:rPr>
          <w:rFonts w:ascii="Century" w:hAnsi="Century"/>
        </w:rPr>
        <w:t xml:space="preserve">  </w:t>
      </w:r>
      <w:r w:rsidRPr="00D944AB">
        <w:rPr>
          <w:rStyle w:val="a6"/>
          <w:rFonts w:ascii="Century" w:hAnsi="Century"/>
          <w:b w:val="0"/>
          <w:bCs w:val="0"/>
        </w:rPr>
        <w:t>What action did Governor Newsom take in response to Trump’s decision?</w:t>
      </w:r>
      <w:r w:rsidRPr="00D944AB">
        <w:rPr>
          <w:rFonts w:ascii="Century" w:hAnsi="Century"/>
        </w:rPr>
        <w:br/>
      </w:r>
    </w:p>
    <w:p w14:paraId="2C921725" w14:textId="77777777" w:rsidR="00D944AB" w:rsidRDefault="00D944AB" w:rsidP="00D944A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 w:rsidRPr="00D944AB">
        <w:rPr>
          <w:rFonts w:ascii="Century" w:hAnsi="Century"/>
        </w:rPr>
        <w:t xml:space="preserve">  </w:t>
      </w:r>
      <w:r w:rsidRPr="00D944AB">
        <w:rPr>
          <w:rStyle w:val="a6"/>
          <w:rFonts w:ascii="Century" w:hAnsi="Century"/>
          <w:b w:val="0"/>
          <w:bCs w:val="0"/>
        </w:rPr>
        <w:t>Which cities did the protests spread to, and what do they have in common?</w:t>
      </w:r>
      <w:r w:rsidRPr="00D944AB">
        <w:rPr>
          <w:rFonts w:ascii="Century" w:hAnsi="Century"/>
        </w:rPr>
        <w:br/>
      </w:r>
    </w:p>
    <w:p w14:paraId="50D36DE6" w14:textId="27DDC923" w:rsidR="00D944AB" w:rsidRPr="00D944AB" w:rsidRDefault="00D944AB" w:rsidP="00D944AB">
      <w:pPr>
        <w:pStyle w:val="a3"/>
        <w:rPr>
          <w:rFonts w:ascii="Century" w:hAnsi="Century"/>
        </w:rPr>
      </w:pPr>
      <w:r>
        <w:rPr>
          <w:rStyle w:val="a6"/>
          <w:rFonts w:ascii="Century" w:hAnsi="Century" w:hint="eastAsia"/>
          <w:b w:val="0"/>
          <w:bCs w:val="0"/>
        </w:rPr>
        <w:t xml:space="preserve">Q10  </w:t>
      </w:r>
      <w:r w:rsidRPr="00D944AB">
        <w:rPr>
          <w:rStyle w:val="a6"/>
          <w:rFonts w:ascii="Century" w:hAnsi="Century"/>
          <w:b w:val="0"/>
          <w:bCs w:val="0"/>
        </w:rPr>
        <w:t xml:space="preserve">According to </w:t>
      </w:r>
      <w:r w:rsidRPr="00D944AB">
        <w:rPr>
          <w:rStyle w:val="a8"/>
          <w:rFonts w:ascii="Century" w:hAnsi="Century"/>
          <w:i w:val="0"/>
          <w:iCs w:val="0"/>
        </w:rPr>
        <w:t>The New York Times</w:t>
      </w:r>
      <w:r w:rsidRPr="00D944AB">
        <w:rPr>
          <w:rStyle w:val="a6"/>
          <w:rFonts w:ascii="Century" w:hAnsi="Century"/>
          <w:b w:val="0"/>
          <w:bCs w:val="0"/>
        </w:rPr>
        <w:t>, how many protesters were arrested, a</w:t>
      </w:r>
      <w:r>
        <w:rPr>
          <w:rStyle w:val="a6"/>
          <w:rFonts w:ascii="Century" w:hAnsi="Century" w:hint="eastAsia"/>
          <w:b w:val="0"/>
          <w:bCs w:val="0"/>
        </w:rPr>
        <w:t>nd w</w:t>
      </w:r>
      <w:r w:rsidRPr="00D944AB">
        <w:rPr>
          <w:rStyle w:val="a6"/>
          <w:rFonts w:ascii="Century" w:hAnsi="Century"/>
          <w:b w:val="0"/>
          <w:bCs w:val="0"/>
        </w:rPr>
        <w:t>hat kinds of people were among those arres</w:t>
      </w:r>
      <w:r>
        <w:rPr>
          <w:rStyle w:val="a6"/>
          <w:rFonts w:ascii="Century" w:hAnsi="Century" w:hint="eastAsia"/>
          <w:b w:val="0"/>
          <w:bCs w:val="0"/>
        </w:rPr>
        <w:t>ted</w:t>
      </w:r>
      <w:r w:rsidRPr="00D944AB">
        <w:rPr>
          <w:rStyle w:val="a6"/>
          <w:rFonts w:ascii="Century" w:hAnsi="Century"/>
          <w:b w:val="0"/>
          <w:bCs w:val="0"/>
        </w:rPr>
        <w:t>?</w:t>
      </w:r>
      <w:r w:rsidRPr="00D944AB">
        <w:rPr>
          <w:rFonts w:ascii="Century" w:hAnsi="Century"/>
        </w:rPr>
        <w:br/>
      </w:r>
    </w:p>
    <w:p w14:paraId="28269D3E" w14:textId="77777777" w:rsidR="00D944AB" w:rsidRDefault="00D944AB" w:rsidP="00D944AB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Q11</w:t>
      </w:r>
      <w:r w:rsidRPr="00D944AB">
        <w:rPr>
          <w:rFonts w:ascii="Century" w:hAnsi="Century"/>
        </w:rPr>
        <w:t xml:space="preserve">  </w:t>
      </w:r>
      <w:r w:rsidRPr="00D944AB">
        <w:rPr>
          <w:rStyle w:val="a6"/>
          <w:rFonts w:ascii="Century" w:hAnsi="Century"/>
          <w:b w:val="0"/>
          <w:bCs w:val="0"/>
        </w:rPr>
        <w:t>What is the main difference between the U.S. Armed Forces and the National Guard in terms of control and purpose?</w:t>
      </w:r>
      <w:r w:rsidRPr="00D944AB">
        <w:rPr>
          <w:rFonts w:ascii="Century" w:hAnsi="Century"/>
        </w:rPr>
        <w:br/>
      </w:r>
    </w:p>
    <w:p w14:paraId="4C6B5847" w14:textId="0ED06F9E" w:rsidR="00F70574" w:rsidRPr="00F70574" w:rsidRDefault="00F70574" w:rsidP="00F705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Q12</w:t>
      </w:r>
      <w:r w:rsidRPr="00F70574">
        <w:rPr>
          <w:rFonts w:ascii="Century" w:hAnsi="Century"/>
        </w:rPr>
        <w:t xml:space="preserve">  </w:t>
      </w:r>
      <w:r w:rsidRPr="00F70574">
        <w:rPr>
          <w:rStyle w:val="a6"/>
          <w:rFonts w:ascii="Century" w:hAnsi="Century"/>
          <w:b w:val="0"/>
          <w:bCs w:val="0"/>
        </w:rPr>
        <w:t>What are the main branches included in the U.S. Armed Forces?</w:t>
      </w:r>
      <w:r w:rsidRPr="00F70574">
        <w:rPr>
          <w:rFonts w:ascii="Century" w:hAnsi="Century"/>
        </w:rPr>
        <w:br/>
      </w:r>
    </w:p>
    <w:p w14:paraId="4D266D3D" w14:textId="14B909BC" w:rsidR="00F70574" w:rsidRPr="00F70574" w:rsidRDefault="00F70574" w:rsidP="00F705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Q13</w:t>
      </w:r>
      <w:r w:rsidRPr="00F70574">
        <w:rPr>
          <w:rFonts w:ascii="Century" w:hAnsi="Century"/>
        </w:rPr>
        <w:t xml:space="preserve">  </w:t>
      </w:r>
      <w:r w:rsidRPr="00F70574">
        <w:rPr>
          <w:rStyle w:val="a6"/>
          <w:rFonts w:ascii="Century" w:hAnsi="Century"/>
          <w:b w:val="0"/>
          <w:bCs w:val="0"/>
        </w:rPr>
        <w:t>Who controls the U.S. Armed Forces, and what is their main purpose?</w:t>
      </w:r>
      <w:r w:rsidRPr="00F70574">
        <w:rPr>
          <w:rFonts w:ascii="Century" w:hAnsi="Century"/>
        </w:rPr>
        <w:br/>
      </w:r>
    </w:p>
    <w:p w14:paraId="5639A802" w14:textId="1415E26C" w:rsidR="00F70574" w:rsidRPr="00F70574" w:rsidRDefault="00F70574" w:rsidP="00F705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Q14</w:t>
      </w:r>
      <w:r w:rsidRPr="00F70574">
        <w:rPr>
          <w:rFonts w:ascii="Century" w:hAnsi="Century"/>
        </w:rPr>
        <w:t xml:space="preserve">  </w:t>
      </w:r>
      <w:r w:rsidRPr="00F70574">
        <w:rPr>
          <w:rStyle w:val="a6"/>
          <w:rFonts w:ascii="Century" w:hAnsi="Century"/>
          <w:b w:val="0"/>
          <w:bCs w:val="0"/>
        </w:rPr>
        <w:t>What kind of people usually serve in the National Guard?</w:t>
      </w:r>
      <w:r w:rsidRPr="00F70574">
        <w:rPr>
          <w:rFonts w:ascii="Century" w:hAnsi="Century"/>
        </w:rPr>
        <w:br/>
      </w:r>
    </w:p>
    <w:p w14:paraId="7CEF2F50" w14:textId="200672F4" w:rsidR="00F70574" w:rsidRPr="00F70574" w:rsidRDefault="00F70574" w:rsidP="00F705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Q15</w:t>
      </w:r>
      <w:r w:rsidRPr="00F70574">
        <w:rPr>
          <w:rFonts w:ascii="Century" w:hAnsi="Century"/>
        </w:rPr>
        <w:t xml:space="preserve">  </w:t>
      </w:r>
      <w:r w:rsidRPr="00F70574">
        <w:rPr>
          <w:rStyle w:val="a6"/>
          <w:rFonts w:ascii="Century" w:hAnsi="Century"/>
          <w:b w:val="0"/>
          <w:bCs w:val="0"/>
        </w:rPr>
        <w:t>In what situations does the National Guard usually take action? Give two examples.</w:t>
      </w:r>
      <w:r w:rsidRPr="00F70574">
        <w:rPr>
          <w:rFonts w:ascii="Century" w:hAnsi="Century"/>
        </w:rPr>
        <w:br/>
      </w:r>
    </w:p>
    <w:p w14:paraId="7EF7010D" w14:textId="6A6C5D2D" w:rsidR="00F70574" w:rsidRPr="00F70574" w:rsidRDefault="00F70574" w:rsidP="00F7057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Q16</w:t>
      </w:r>
      <w:r w:rsidRPr="00F70574">
        <w:rPr>
          <w:rFonts w:ascii="Century" w:hAnsi="Century"/>
        </w:rPr>
        <w:t xml:space="preserve">  </w:t>
      </w:r>
      <w:r w:rsidRPr="00F70574">
        <w:rPr>
          <w:rStyle w:val="a6"/>
          <w:rFonts w:ascii="Century" w:hAnsi="Century"/>
          <w:b w:val="0"/>
          <w:bCs w:val="0"/>
        </w:rPr>
        <w:t>Who normally controls the National Guard, and when can the President take control?</w:t>
      </w:r>
      <w:r w:rsidRPr="00F70574">
        <w:rPr>
          <w:rFonts w:ascii="Century" w:hAnsi="Century"/>
        </w:rPr>
        <w:br/>
      </w:r>
    </w:p>
    <w:p w14:paraId="11C4EC9B" w14:textId="1648373A" w:rsidR="00212DF3" w:rsidRDefault="00E91197" w:rsidP="005D37C2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回以上読んで、暗唱しましょう。</w:t>
      </w:r>
    </w:p>
    <w:p w14:paraId="017575BA" w14:textId="50DC376B" w:rsidR="00E91197" w:rsidRPr="00212DF3" w:rsidRDefault="00E91197" w:rsidP="00212DF3">
      <w:pPr>
        <w:pStyle w:val="ae"/>
        <w:numPr>
          <w:ilvl w:val="0"/>
          <w:numId w:val="8"/>
        </w:numPr>
        <w:ind w:leftChars="0"/>
        <w:rPr>
          <w:rFonts w:ascii="Century" w:hAnsi="Century"/>
        </w:rPr>
      </w:pPr>
      <w:r w:rsidRPr="00212DF3">
        <w:rPr>
          <w:rFonts w:ascii="Century" w:hAnsi="Century"/>
        </w:rPr>
        <w:t>"TACO”</w:t>
      </w:r>
      <w:r w:rsidRPr="00212DF3">
        <w:rPr>
          <w:rFonts w:ascii="Century" w:hAnsi="Century" w:hint="eastAsia"/>
        </w:rPr>
        <w:t xml:space="preserve"> </w:t>
      </w:r>
      <w:r w:rsidRPr="00212DF3">
        <w:rPr>
          <w:rFonts w:ascii="Century" w:hAnsi="Century"/>
        </w:rPr>
        <w:t xml:space="preserve">stands for “Trump Always Chickens Out.” </w:t>
      </w:r>
      <w:r w:rsidR="00212DF3" w:rsidRPr="00212DF3">
        <w:rPr>
          <w:rFonts w:ascii="Century" w:hAnsi="Century" w:hint="eastAsia"/>
        </w:rPr>
        <w:t xml:space="preserve"> </w:t>
      </w:r>
      <w:r w:rsidRPr="00212DF3">
        <w:rPr>
          <w:rFonts w:ascii="Century" w:hAnsi="Century"/>
        </w:rPr>
        <w:t xml:space="preserve">It describes a pattern: when Trump announces high tariffs, the stock market drops. </w:t>
      </w:r>
      <w:r w:rsidRPr="00212DF3">
        <w:rPr>
          <w:rFonts w:ascii="Century" w:hAnsi="Century" w:hint="eastAsia"/>
        </w:rPr>
        <w:t>W</w:t>
      </w:r>
      <w:r w:rsidRPr="00212DF3">
        <w:rPr>
          <w:rFonts w:ascii="Century" w:hAnsi="Century"/>
        </w:rPr>
        <w:t xml:space="preserve">hen he </w:t>
      </w:r>
      <w:r w:rsidRPr="00212DF3">
        <w:rPr>
          <w:rFonts w:ascii="Century" w:hAnsi="Century" w:hint="eastAsia"/>
        </w:rPr>
        <w:t xml:space="preserve">later </w:t>
      </w:r>
      <w:r w:rsidRPr="00212DF3">
        <w:rPr>
          <w:rFonts w:ascii="Century" w:hAnsi="Century"/>
        </w:rPr>
        <w:t>delays or cancels the</w:t>
      </w:r>
      <w:r w:rsidRPr="00212DF3">
        <w:rPr>
          <w:rFonts w:ascii="Century" w:hAnsi="Century" w:hint="eastAsia"/>
        </w:rPr>
        <w:t>m</w:t>
      </w:r>
      <w:r w:rsidRPr="00212DF3">
        <w:rPr>
          <w:rFonts w:ascii="Century" w:hAnsi="Century"/>
        </w:rPr>
        <w:t>, the market rises again.</w:t>
      </w:r>
    </w:p>
    <w:p w14:paraId="5E803ABE" w14:textId="612B36CE" w:rsidR="00D9270E" w:rsidRPr="005D37C2" w:rsidRDefault="005D37C2" w:rsidP="00212DF3">
      <w:pPr>
        <w:pStyle w:val="a3"/>
        <w:numPr>
          <w:ilvl w:val="0"/>
          <w:numId w:val="8"/>
        </w:numPr>
        <w:rPr>
          <w:rFonts w:ascii="Century" w:hAnsi="Century"/>
        </w:rPr>
      </w:pPr>
      <w:r w:rsidRPr="005D37C2">
        <w:rPr>
          <w:rFonts w:ascii="Century" w:hAnsi="Century"/>
        </w:rPr>
        <w:t>Elon Musk criticized the "OBB” for two main reasons.</w:t>
      </w:r>
      <w:r w:rsidRPr="005D37C2">
        <w:rPr>
          <w:rFonts w:ascii="Century" w:hAnsi="Century" w:hint="eastAsia"/>
        </w:rPr>
        <w:t xml:space="preserve">　</w:t>
      </w:r>
      <w:r w:rsidRPr="005D37C2">
        <w:rPr>
          <w:rFonts w:ascii="Century" w:hAnsi="Century"/>
        </w:rPr>
        <w:t xml:space="preserve">First, he said the bill included too much wasteful spending. </w:t>
      </w:r>
      <w:r w:rsidRPr="005D37C2">
        <w:rPr>
          <w:rFonts w:ascii="Century" w:hAnsi="Century" w:hint="eastAsia"/>
        </w:rPr>
        <w:t xml:space="preserve"> </w:t>
      </w:r>
      <w:r w:rsidRPr="005D37C2">
        <w:rPr>
          <w:rFonts w:ascii="Century" w:hAnsi="Century"/>
        </w:rPr>
        <w:t>Second, the bill reduced support for electric vehicles (EVs).</w:t>
      </w:r>
    </w:p>
    <w:p w14:paraId="3FB933E7" w14:textId="49C53D54" w:rsidR="005D37C2" w:rsidRPr="00212DF3" w:rsidRDefault="005D37C2" w:rsidP="007B5400">
      <w:pPr>
        <w:pStyle w:val="ae"/>
        <w:numPr>
          <w:ilvl w:val="0"/>
          <w:numId w:val="8"/>
        </w:numPr>
        <w:pBdr>
          <w:bottom w:val="single" w:sz="4" w:space="1" w:color="auto"/>
        </w:pBdr>
        <w:ind w:leftChars="0"/>
        <w:rPr>
          <w:rFonts w:ascii="Century" w:hAnsi="Century"/>
        </w:rPr>
      </w:pPr>
      <w:r w:rsidRPr="00212DF3">
        <w:rPr>
          <w:rFonts w:ascii="Century" w:hAnsi="Century"/>
        </w:rPr>
        <w:t>On June 6</w:t>
      </w:r>
      <w:r w:rsidRPr="00212DF3">
        <w:rPr>
          <w:rFonts w:ascii="Century" w:hAnsi="Century"/>
          <w:vertAlign w:val="superscript"/>
        </w:rPr>
        <w:t>th</w:t>
      </w:r>
      <w:r w:rsidRPr="00212DF3">
        <w:rPr>
          <w:rFonts w:ascii="Century" w:hAnsi="Century"/>
        </w:rPr>
        <w:t xml:space="preserve"> </w:t>
      </w:r>
      <w:r w:rsidRPr="00212DF3">
        <w:rPr>
          <w:rFonts w:ascii="Century" w:hAnsi="Century" w:hint="eastAsia"/>
        </w:rPr>
        <w:t xml:space="preserve">in </w:t>
      </w:r>
      <w:r w:rsidRPr="00212DF3">
        <w:rPr>
          <w:rFonts w:ascii="Century" w:hAnsi="Century"/>
        </w:rPr>
        <w:t xml:space="preserve">Los Angeles, a huge protest broke out </w:t>
      </w:r>
      <w:r w:rsidRPr="00212DF3">
        <w:rPr>
          <w:rFonts w:ascii="Century" w:hAnsi="Century" w:hint="eastAsia"/>
        </w:rPr>
        <w:t xml:space="preserve">after ICE </w:t>
      </w:r>
      <w:r w:rsidRPr="00212DF3">
        <w:rPr>
          <w:rFonts w:ascii="Century" w:hAnsi="Century"/>
        </w:rPr>
        <w:t>officers</w:t>
      </w:r>
      <w:r w:rsidRPr="00212DF3">
        <w:rPr>
          <w:rFonts w:ascii="Century" w:hAnsi="Century" w:hint="eastAsia"/>
        </w:rPr>
        <w:t xml:space="preserve"> began </w:t>
      </w:r>
      <w:r w:rsidRPr="00212DF3">
        <w:rPr>
          <w:rFonts w:ascii="Century" w:hAnsi="Century"/>
        </w:rPr>
        <w:t>a series of large-scale crackdowns</w:t>
      </w:r>
      <w:r w:rsidRPr="00212DF3">
        <w:rPr>
          <w:rFonts w:ascii="Century" w:hAnsi="Century" w:hint="eastAsia"/>
        </w:rPr>
        <w:t>,</w:t>
      </w:r>
      <w:r w:rsidRPr="00212DF3">
        <w:rPr>
          <w:rFonts w:ascii="Century" w:hAnsi="Century"/>
        </w:rPr>
        <w:t xml:space="preserve"> </w:t>
      </w:r>
      <w:r w:rsidRPr="00212DF3">
        <w:rPr>
          <w:rFonts w:ascii="Century" w:hAnsi="Century" w:hint="eastAsia"/>
        </w:rPr>
        <w:t>targeting</w:t>
      </w:r>
      <w:r w:rsidRPr="00212DF3">
        <w:rPr>
          <w:rFonts w:ascii="Century" w:hAnsi="Century"/>
        </w:rPr>
        <w:t xml:space="preserve"> undocumented immigrants.</w:t>
      </w:r>
    </w:p>
    <w:p w14:paraId="5F744B06" w14:textId="4E77D707" w:rsidR="00785924" w:rsidRPr="00785924" w:rsidRDefault="00785924" w:rsidP="00785924">
      <w:pPr>
        <w:pStyle w:val="a3"/>
        <w:numPr>
          <w:ilvl w:val="0"/>
          <w:numId w:val="9"/>
        </w:numPr>
        <w:rPr>
          <w:rFonts w:ascii="UD デジタル 教科書体 NK" w:eastAsia="UD デジタル 教科書体 NK"/>
          <w:sz w:val="20"/>
          <w:szCs w:val="20"/>
        </w:rPr>
      </w:pPr>
      <w:r w:rsidRPr="00785924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Pr="00785924"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TACOは “Trump Always Chickens Out（トランプはいつも土壇場で引く）”の略です。</w:t>
      </w:r>
      <w:r w:rsidRPr="00785924">
        <w:rPr>
          <w:rFonts w:ascii="UD デジタル 教科書体 NK" w:eastAsia="UD デジタル 教科書体 NK" w:hint="eastAsia"/>
          <w:sz w:val="20"/>
          <w:szCs w:val="20"/>
        </w:rPr>
        <w:t>これは次のパターンを表します：</w:t>
      </w:r>
      <w:r>
        <w:rPr>
          <w:rFonts w:ascii="UD デジタル 教科書体 NK" w:eastAsia="UD デジタル 教科書体 NK" w:hint="eastAsia"/>
          <w:sz w:val="20"/>
          <w:szCs w:val="20"/>
        </w:rPr>
        <w:t>彼</w:t>
      </w:r>
      <w:r w:rsidRPr="00785924">
        <w:rPr>
          <w:rFonts w:ascii="UD デジタル 教科書体 NK" w:eastAsia="UD デジタル 教科書体 NK" w:hint="eastAsia"/>
          <w:sz w:val="20"/>
          <w:szCs w:val="20"/>
        </w:rPr>
        <w:t>が高い関税を発表すると株式市場が下がり、後にそれを延期または中止すると、市場が再び上昇するのです。</w:t>
      </w:r>
    </w:p>
    <w:p w14:paraId="0B6EFE46" w14:textId="438F5DCA" w:rsidR="00785924" w:rsidRPr="00785924" w:rsidRDefault="00785924" w:rsidP="00785924">
      <w:pPr>
        <w:pStyle w:val="a3"/>
        <w:numPr>
          <w:ilvl w:val="0"/>
          <w:numId w:val="9"/>
        </w:numPr>
        <w:rPr>
          <w:rFonts w:ascii="UD デジタル 教科書体 NK" w:eastAsia="UD デジタル 教科書体 NK"/>
          <w:sz w:val="20"/>
          <w:szCs w:val="20"/>
        </w:rPr>
      </w:pPr>
      <w:r w:rsidRPr="00785924"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イーロン・マスクは「OBB（One Big, Beautiful Bill）」を2つの主な理由で批判しました。</w:t>
      </w:r>
      <w:r w:rsidRPr="00785924">
        <w:rPr>
          <w:rFonts w:ascii="UD デジタル 教科書体 NK" w:eastAsia="UD デジタル 教科書体 NK" w:hint="eastAsia"/>
          <w:sz w:val="20"/>
          <w:szCs w:val="20"/>
        </w:rPr>
        <w:t>第一に、その法案には無駄な支出が多すぎ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るという点。　</w:t>
      </w:r>
      <w:r w:rsidRPr="00785924">
        <w:rPr>
          <w:rFonts w:ascii="UD デジタル 教科書体 NK" w:eastAsia="UD デジタル 教科書体 NK" w:hint="eastAsia"/>
          <w:sz w:val="20"/>
          <w:szCs w:val="20"/>
        </w:rPr>
        <w:t>第二に、その法案は電気自動車（EV）への支援を減らしているという点です。</w:t>
      </w:r>
    </w:p>
    <w:p w14:paraId="3C1D75C8" w14:textId="6C9B3D7D" w:rsidR="00785924" w:rsidRPr="00785924" w:rsidRDefault="00785924" w:rsidP="00785924">
      <w:pPr>
        <w:pStyle w:val="a3"/>
        <w:numPr>
          <w:ilvl w:val="0"/>
          <w:numId w:val="9"/>
        </w:numPr>
        <w:rPr>
          <w:rFonts w:ascii="UD デジタル 教科書体 NK" w:eastAsia="UD デジタル 教科書体 NK"/>
          <w:sz w:val="20"/>
          <w:szCs w:val="20"/>
        </w:rPr>
      </w:pPr>
      <w:r w:rsidRPr="00785924"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6月6日、ロサンゼルスでICE（米国移民・関税執行局）の職員が、不法移民を対象に大規模な取り締まりを始めた後、大きな抗議</w:t>
      </w:r>
      <w:r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運動</w:t>
      </w:r>
      <w:r w:rsidRPr="00785924"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が</w:t>
      </w:r>
      <w:r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勃発</w:t>
      </w:r>
      <w:r w:rsidRPr="00785924">
        <w:rPr>
          <w:rStyle w:val="a6"/>
          <w:rFonts w:ascii="UD デジタル 教科書体 NK" w:eastAsia="UD デジタル 教科書体 NK" w:hint="eastAsia"/>
          <w:b w:val="0"/>
          <w:bCs w:val="0"/>
          <w:sz w:val="20"/>
          <w:szCs w:val="20"/>
        </w:rPr>
        <w:t>しました。</w:t>
      </w:r>
    </w:p>
    <w:p w14:paraId="52D7DEF8" w14:textId="77777777" w:rsidR="00D9270E" w:rsidRDefault="00D9270E" w:rsidP="003B3F0E">
      <w:pPr>
        <w:rPr>
          <w:rFonts w:ascii="Century" w:hAnsi="Century"/>
        </w:rPr>
      </w:pPr>
    </w:p>
    <w:p w14:paraId="7689F7F9" w14:textId="2B732799" w:rsidR="00D9270E" w:rsidRDefault="00785924" w:rsidP="003B3F0E">
      <w:pPr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7F0DC5">
        <w:rPr>
          <w:rFonts w:ascii="Century" w:hAnsi="Century" w:hint="eastAsia"/>
        </w:rPr>
        <w:t>参考動画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2B5CCA" w:rsidRPr="000A7964" w14:paraId="675375CC" w14:textId="77777777" w:rsidTr="00F70574">
        <w:tc>
          <w:tcPr>
            <w:tcW w:w="1413" w:type="dxa"/>
          </w:tcPr>
          <w:p w14:paraId="1EBB16F1" w14:textId="54A75EB6" w:rsidR="007F0DC5" w:rsidRPr="000A7964" w:rsidRDefault="00340271" w:rsidP="003B3F0E">
            <w:pPr>
              <w:rPr>
                <w:rFonts w:ascii="UD デジタル 教科書体 NK" w:eastAsia="UD デジタル 教科書体 NK" w:hAnsi="Century"/>
              </w:rPr>
            </w:pPr>
            <w:r w:rsidRPr="000A7964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33E94EA7" wp14:editId="48D484DA">
                  <wp:extent cx="374650" cy="374650"/>
                  <wp:effectExtent l="0" t="0" r="6350" b="6350"/>
                  <wp:docPr id="464113247" name="図 46411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1B1A7330" w14:textId="088F0301" w:rsidR="000A7964" w:rsidRPr="000A7964" w:rsidRDefault="000A7964" w:rsidP="000A7964">
            <w:pPr>
              <w:pStyle w:val="a3"/>
              <w:rPr>
                <w:rFonts w:ascii="UD デジタル 教科書体 NK" w:eastAsia="UD デジタル 教科書体 NK"/>
              </w:rPr>
            </w:pPr>
            <w:r w:rsidRPr="000A7964">
              <w:rPr>
                <w:rFonts w:ascii="UD デジタル 教科書体 NK" w:eastAsia="UD デジタル 教科書体 NK" w:hint="eastAsia"/>
              </w:rPr>
              <w:t>Donald Trump and Elon Musk Feud/Inside Edition</w:t>
            </w:r>
          </w:p>
          <w:p w14:paraId="0A6BDEEA" w14:textId="40F7CEEF" w:rsidR="000A7964" w:rsidRPr="000A7964" w:rsidRDefault="000A7964" w:rsidP="003B3F0E">
            <w:pPr>
              <w:rPr>
                <w:rFonts w:ascii="UD デジタル 教科書体 NK" w:eastAsia="UD デジタル 教科書体 NK" w:hAnsi="Century"/>
              </w:rPr>
            </w:pPr>
            <w:hyperlink r:id="rId19" w:history="1">
              <w:r w:rsidRPr="000A7964">
                <w:rPr>
                  <w:rStyle w:val="a4"/>
                  <w:rFonts w:ascii="UD デジタル 教科書体 NK" w:eastAsia="UD デジタル 教科書体 NK" w:hAnsi="Century" w:hint="eastAsia"/>
                </w:rPr>
                <w:t>https://www.youtube.com/watch?v=xebbrwnVFO0</w:t>
              </w:r>
            </w:hyperlink>
          </w:p>
        </w:tc>
      </w:tr>
      <w:tr w:rsidR="002B5CCA" w14:paraId="0C367EA5" w14:textId="77777777" w:rsidTr="00F70574">
        <w:tc>
          <w:tcPr>
            <w:tcW w:w="1413" w:type="dxa"/>
          </w:tcPr>
          <w:p w14:paraId="07DAF532" w14:textId="0A2AE95D" w:rsidR="007F0DC5" w:rsidRDefault="002B5CCA" w:rsidP="003B3F0E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2B4742B8" wp14:editId="714D3E55">
                  <wp:extent cx="387350" cy="38735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32D247E4" w14:textId="4B0C395C" w:rsidR="00666653" w:rsidRPr="00666653" w:rsidRDefault="00666653" w:rsidP="00666653">
            <w:pPr>
              <w:widowControl/>
              <w:shd w:val="clear" w:color="auto" w:fill="FFFFFF"/>
              <w:jc w:val="left"/>
              <w:outlineLvl w:val="1"/>
              <w:rPr>
                <w:rFonts w:ascii="UD デジタル 教科書体 NK" w:eastAsia="UD デジタル 教科書体 NK" w:hAnsi="Roboto" w:cs="ＭＳ Ｐゴシック"/>
                <w:color w:val="0F0F0F"/>
                <w:kern w:val="0"/>
                <w:sz w:val="20"/>
                <w:szCs w:val="20"/>
              </w:rPr>
            </w:pPr>
            <w:r w:rsidRPr="00666653">
              <w:rPr>
                <w:rFonts w:ascii="UD デジタル 教科書体 NK" w:eastAsia="UD デジタル 教科書体 NK" w:hAnsi="Roboto" w:cs="ＭＳ Ｐゴシック" w:hint="eastAsia"/>
                <w:color w:val="0F0F0F"/>
                <w:kern w:val="0"/>
                <w:sz w:val="20"/>
                <w:szCs w:val="20"/>
                <w:bdr w:val="none" w:sz="0" w:space="0" w:color="auto" w:frame="1"/>
              </w:rPr>
              <w:t xml:space="preserve">After the Musk-Trump clash: Who was Epstein? </w:t>
            </w:r>
            <w:hyperlink r:id="rId21" w:history="1">
              <w:r w:rsidRPr="00666653">
                <w:rPr>
                  <w:rFonts w:ascii="UD デジタル 教科書体 NK" w:eastAsia="UD デジタル 教科書体 NK" w:hAnsi="Roboto" w:cs="ＭＳ Ｐゴシック" w:hint="eastAsia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#dwhistoryandculture</w:t>
              </w:r>
            </w:hyperlink>
          </w:p>
          <w:p w14:paraId="75FD29B8" w14:textId="2AB539D4" w:rsidR="00013042" w:rsidRPr="00013042" w:rsidRDefault="00013042" w:rsidP="003B3F0E">
            <w:pPr>
              <w:rPr>
                <w:rFonts w:ascii="Century" w:hAnsi="Century"/>
              </w:rPr>
            </w:pPr>
            <w:hyperlink r:id="rId22" w:history="1">
              <w:r w:rsidRPr="0034668B">
                <w:rPr>
                  <w:rStyle w:val="a4"/>
                  <w:rFonts w:ascii="Century" w:hAnsi="Century"/>
                </w:rPr>
                <w:t>https://www.youtube.com/shorts/KqSJzQJv60g</w:t>
              </w:r>
            </w:hyperlink>
          </w:p>
        </w:tc>
      </w:tr>
      <w:tr w:rsidR="00F70574" w:rsidRPr="005C7D3B" w14:paraId="70D120E8" w14:textId="77777777" w:rsidTr="000D27B2">
        <w:tc>
          <w:tcPr>
            <w:tcW w:w="1413" w:type="dxa"/>
          </w:tcPr>
          <w:p w14:paraId="1E3AE25D" w14:textId="77777777" w:rsidR="00F70574" w:rsidRPr="005C7D3B" w:rsidRDefault="00F70574" w:rsidP="000D27B2">
            <w:pPr>
              <w:rPr>
                <w:rFonts w:ascii="UD デジタル 教科書体 NK" w:eastAsia="UD デジタル 教科書体 NK" w:hAnsi="Century"/>
              </w:rPr>
            </w:pPr>
            <w:r w:rsidRPr="005C7D3B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623EA064" wp14:editId="2F941B13">
                  <wp:extent cx="393700" cy="393700"/>
                  <wp:effectExtent l="0" t="0" r="6350" b="6350"/>
                  <wp:docPr id="1308394662" name="図 2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94662" name="図 2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3DC60596" w14:textId="697DB821" w:rsidR="00F70574" w:rsidRPr="00785924" w:rsidRDefault="00F70574" w:rsidP="00785924">
            <w:pPr>
              <w:pStyle w:val="a3"/>
              <w:rPr>
                <w:rFonts w:ascii="UD デジタル 教科書体 NK" w:eastAsia="UD デジタル 教科書体 NK"/>
              </w:rPr>
            </w:pPr>
            <w:r w:rsidRPr="005C7D3B">
              <w:rPr>
                <w:rFonts w:ascii="UD デジタル 教科書体 NK" w:eastAsia="UD デジタル 教科書体 NK" w:hint="eastAsia"/>
              </w:rPr>
              <w:t xml:space="preserve">「私を逮捕しろ」とカリフォルニア州知事　移民摘発めぐるデモ、トランプ氏との政治的対立に発展 </w:t>
            </w:r>
            <w:r>
              <w:rPr>
                <w:rFonts w:ascii="UD デジタル 教科書体 NK" w:eastAsia="UD デジタル 教科書体 NK"/>
              </w:rPr>
              <w:br/>
            </w:r>
            <w:r>
              <w:rPr>
                <w:rFonts w:ascii="UD デジタル 教科書体 NK" w:eastAsia="UD デジタル 教科書体 NK" w:hint="eastAsia"/>
              </w:rPr>
              <w:t xml:space="preserve">BBC News Japan  </w:t>
            </w:r>
            <w:hyperlink r:id="rId24" w:history="1">
              <w:r w:rsidRPr="0034668B">
                <w:rPr>
                  <w:rStyle w:val="a4"/>
                  <w:rFonts w:ascii="UD デジタル 教科書体 NK" w:eastAsia="UD デジタル 教科書体 NK"/>
                </w:rPr>
                <w:t>https://www.youtube.com/watch?v=2dU1e4cyk9I</w:t>
              </w:r>
            </w:hyperlink>
          </w:p>
        </w:tc>
      </w:tr>
      <w:tr w:rsidR="00F70574" w:rsidRPr="00D93AA7" w14:paraId="5DC5EB1E" w14:textId="77777777" w:rsidTr="000D27B2">
        <w:tc>
          <w:tcPr>
            <w:tcW w:w="1413" w:type="dxa"/>
          </w:tcPr>
          <w:p w14:paraId="21E8672F" w14:textId="77777777" w:rsidR="00F70574" w:rsidRDefault="00F70574" w:rsidP="000D27B2">
            <w:pPr>
              <w:rPr>
                <w:rFonts w:ascii="UD デジタル 教科書体 NK" w:eastAsia="UD デジタル 教科書体 NK" w:hAnsi="Century"/>
                <w:sz w:val="20"/>
                <w:szCs w:val="20"/>
              </w:rPr>
            </w:pPr>
          </w:p>
          <w:p w14:paraId="6BCB3623" w14:textId="77777777" w:rsidR="00F70574" w:rsidRDefault="00F70574" w:rsidP="000D27B2">
            <w:pPr>
              <w:rPr>
                <w:rFonts w:ascii="UD デジタル 教科書体 NK" w:eastAsia="UD デジタル 教科書体 NK" w:hAnsi="Century"/>
                <w:sz w:val="20"/>
                <w:szCs w:val="20"/>
              </w:rPr>
            </w:pPr>
          </w:p>
          <w:p w14:paraId="6DE8C22A" w14:textId="77777777" w:rsidR="00F70574" w:rsidRPr="00D93AA7" w:rsidRDefault="00F70574" w:rsidP="000D27B2">
            <w:pPr>
              <w:rPr>
                <w:rFonts w:ascii="UD デジタル 教科書体 NK" w:eastAsia="UD デジタル 教科書体 NK" w:hAnsi="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DA57C7" wp14:editId="5941A240">
                  <wp:extent cx="647700" cy="647700"/>
                  <wp:effectExtent l="0" t="0" r="0" b="0"/>
                  <wp:docPr id="4" name="図 3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156DC35D" w14:textId="77777777" w:rsidR="00F70574" w:rsidRPr="00D454BD" w:rsidRDefault="00F70574" w:rsidP="000D27B2">
            <w:pPr>
              <w:pStyle w:val="a3"/>
              <w:rPr>
                <w:rFonts w:ascii="UD デジタル 教科書体 NK" w:eastAsia="UD デジタル 教科書体 NK"/>
              </w:rPr>
            </w:pPr>
            <w:r w:rsidRPr="00D454BD">
              <w:rPr>
                <w:rFonts w:ascii="UD デジタル 教科書体 NK" w:eastAsia="UD デジタル 教科書体 NK" w:hint="eastAsia"/>
              </w:rPr>
              <w:t xml:space="preserve">【LA抗議デモ激化】移民摘発で当局・住民衝突／「不法移民」とは／LA暴動との比較／衝突はトランプ大統領の思惑通り？／州兵派遣・海兵隊派遣も／デモは沈静化するのか／深まるアメリカ国内の分断　</w:t>
            </w:r>
            <w:hyperlink r:id="rId26" w:history="1">
              <w:r w:rsidRPr="00D454BD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https://www.youtube.com/watch?v=hvB_bukkV0M</w:t>
              </w:r>
            </w:hyperlink>
          </w:p>
          <w:p w14:paraId="4525FF74" w14:textId="766CE7CD" w:rsidR="00F70574" w:rsidRPr="00D93AA7" w:rsidRDefault="00F70574" w:rsidP="00785924">
            <w:pPr>
              <w:ind w:firstLineChars="100" w:firstLine="200"/>
              <w:rPr>
                <w:rFonts w:ascii="UD デジタル 教科書体 NK" w:eastAsia="UD デジタル 教科書体 NK" w:hAnsi="Century"/>
                <w:sz w:val="20"/>
                <w:szCs w:val="20"/>
              </w:rPr>
            </w:pPr>
            <w:r w:rsidRPr="00785924">
              <w:rPr>
                <w:rFonts w:ascii="UD デジタル 教科書体 NK" w:eastAsia="UD デジタル 教科書体 NK" w:hAnsi="Roboto" w:hint="eastAsia"/>
                <w:color w:val="131313"/>
                <w:sz w:val="20"/>
                <w:szCs w:val="20"/>
              </w:rPr>
              <w:t>この動画で、ゲストの前嶋和弘教授（上智大学）は、</w:t>
            </w:r>
            <w:r w:rsidRPr="00785924">
              <w:rPr>
                <w:rFonts w:ascii="UD デジタル 教科書体 NK" w:eastAsia="UD デジタル 教科書体 NK" w:hint="eastAsia"/>
                <w:sz w:val="20"/>
                <w:szCs w:val="20"/>
              </w:rPr>
              <w:t>「アメリカの不法移民＝犯罪者」というイメージは事実と異なる、と指摘しています。教授によれば「多くの不法移民は低賃金で働き、アメリカの社会や経済を支える重要な存在です。税金を納め、社会保障にも貢献しています。また、彼らの子どもはアメリカで生まれた正規の市民であることも多く、家族を追放することは人道的にも問題です。実際には、不法移民の犯罪率は一般のアメリカ人より低いというデータもあります。にもかかわらず、不法移民に対する偏見は根強く、トランプ大統領はそのイメージを利用して支持を集めています。」とのこと。　前島教授は、こうしたレッテル貼りによる分断が、政治的に利用されていると警鐘を鳴らしています。(教材著者より)</w:t>
            </w:r>
          </w:p>
        </w:tc>
      </w:tr>
    </w:tbl>
    <w:p w14:paraId="1CC8AC8F" w14:textId="77777777" w:rsidR="007F0DC5" w:rsidRDefault="007F0DC5" w:rsidP="003B3F0E">
      <w:pPr>
        <w:rPr>
          <w:rFonts w:ascii="Century" w:hAnsi="Century"/>
        </w:rPr>
      </w:pPr>
    </w:p>
    <w:p w14:paraId="3863CFDF" w14:textId="77777777" w:rsidR="007B5400" w:rsidRDefault="007B5400" w:rsidP="007B5400">
      <w:pPr>
        <w:rPr>
          <w:rFonts w:ascii="Century" w:hAnsi="Century"/>
        </w:rPr>
      </w:pPr>
      <w:r>
        <w:rPr>
          <w:rFonts w:ascii="Century" w:hAnsi="Century" w:hint="eastAsia"/>
        </w:rPr>
        <w:t>【</w:t>
      </w:r>
      <w:r>
        <w:rPr>
          <w:rFonts w:ascii="Century" w:hAnsi="Century" w:hint="eastAsia"/>
        </w:rPr>
        <w:t>Essay Writing</w:t>
      </w:r>
      <w:r>
        <w:rPr>
          <w:rFonts w:ascii="Century" w:hAnsi="Century" w:hint="eastAsia"/>
        </w:rPr>
        <w:t>】</w:t>
      </w:r>
    </w:p>
    <w:p w14:paraId="682A6B8F" w14:textId="4FEFFDCE" w:rsidR="007B5400" w:rsidRPr="00E91197" w:rsidRDefault="007B5400" w:rsidP="007B5400">
      <w:pPr>
        <w:pStyle w:val="a3"/>
        <w:numPr>
          <w:ilvl w:val="0"/>
          <w:numId w:val="6"/>
        </w:numPr>
        <w:rPr>
          <w:rFonts w:ascii="Century" w:hAnsi="Century"/>
        </w:rPr>
      </w:pPr>
      <w:r w:rsidRPr="00E91197">
        <w:rPr>
          <w:rStyle w:val="a6"/>
          <w:rFonts w:ascii="Century" w:hAnsi="Century"/>
          <w:b w:val="0"/>
          <w:bCs w:val="0"/>
        </w:rPr>
        <w:t>Do you think leaders should use strong language on social media? Why or why not?</w:t>
      </w:r>
      <w:r w:rsidRPr="00E91197">
        <w:rPr>
          <w:rFonts w:ascii="Century" w:hAnsi="Century"/>
        </w:rPr>
        <w:br/>
      </w:r>
      <w:r w:rsidR="00ED7635">
        <w:rPr>
          <w:rFonts w:ascii="Century" w:hAnsi="Century" w:hint="eastAsia"/>
        </w:rPr>
        <w:t>リーダー</w:t>
      </w:r>
      <w:r w:rsidRPr="00E91197">
        <w:rPr>
          <w:rFonts w:ascii="Century" w:hAnsi="Century"/>
        </w:rPr>
        <w:t>が</w:t>
      </w:r>
      <w:r w:rsidRPr="00E91197">
        <w:rPr>
          <w:rFonts w:ascii="Century" w:hAnsi="Century"/>
        </w:rPr>
        <w:t>SNS</w:t>
      </w:r>
      <w:r w:rsidRPr="00E91197">
        <w:rPr>
          <w:rFonts w:ascii="Century" w:hAnsi="Century"/>
        </w:rPr>
        <w:t>で攻撃的な発言をすることは許されるか。</w:t>
      </w:r>
    </w:p>
    <w:p w14:paraId="3E6D4D14" w14:textId="77777777" w:rsidR="007B5400" w:rsidRPr="00E91197" w:rsidRDefault="007B5400" w:rsidP="007B5400">
      <w:pPr>
        <w:pStyle w:val="a3"/>
        <w:numPr>
          <w:ilvl w:val="0"/>
          <w:numId w:val="6"/>
        </w:numPr>
        <w:rPr>
          <w:rFonts w:ascii="Century" w:hAnsi="Century"/>
        </w:rPr>
      </w:pPr>
      <w:r w:rsidRPr="00E91197">
        <w:rPr>
          <w:rStyle w:val="a6"/>
          <w:rFonts w:ascii="Century" w:hAnsi="Century"/>
          <w:b w:val="0"/>
          <w:bCs w:val="0"/>
        </w:rPr>
        <w:t>Do you think protests and riots are sometimes necessary to make political change? Why or why not?</w:t>
      </w:r>
      <w:r w:rsidRPr="00E91197">
        <w:rPr>
          <w:rFonts w:ascii="Century" w:hAnsi="Century"/>
        </w:rPr>
        <w:br/>
      </w:r>
      <w:r w:rsidRPr="00E91197">
        <w:rPr>
          <w:rFonts w:ascii="Century" w:hAnsi="Century"/>
        </w:rPr>
        <w:t>暴動やデモは、社会の変化に必要な場合があるか。</w:t>
      </w:r>
    </w:p>
    <w:p w14:paraId="63CDC527" w14:textId="77777777" w:rsidR="00D9270E" w:rsidRDefault="00D9270E" w:rsidP="003B3F0E">
      <w:pPr>
        <w:rPr>
          <w:rFonts w:ascii="Century" w:hAnsi="Century"/>
        </w:rPr>
      </w:pPr>
    </w:p>
    <w:p w14:paraId="79C5CF93" w14:textId="77777777" w:rsidR="00D9270E" w:rsidRDefault="00D9270E" w:rsidP="003B3F0E">
      <w:pPr>
        <w:rPr>
          <w:rFonts w:ascii="Century" w:hAnsi="Century"/>
        </w:rPr>
      </w:pPr>
    </w:p>
    <w:p w14:paraId="15215030" w14:textId="77777777" w:rsidR="007A5DD9" w:rsidRPr="0024330B" w:rsidRDefault="007A5DD9" w:rsidP="003B3F0E">
      <w:pPr>
        <w:rPr>
          <w:rFonts w:ascii="Century" w:hAnsi="Century"/>
        </w:rPr>
      </w:pPr>
    </w:p>
    <w:sectPr w:rsidR="007A5DD9" w:rsidRPr="0024330B" w:rsidSect="003B3F0E">
      <w:footerReference w:type="default" r:id="rId2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4E55" w14:textId="77777777" w:rsidR="009D47CF" w:rsidRDefault="009D47CF" w:rsidP="00C47866">
      <w:r>
        <w:separator/>
      </w:r>
    </w:p>
  </w:endnote>
  <w:endnote w:type="continuationSeparator" w:id="0">
    <w:p w14:paraId="181FB197" w14:textId="77777777" w:rsidR="009D47CF" w:rsidRDefault="009D47CF" w:rsidP="00C4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473670"/>
      <w:docPartObj>
        <w:docPartGallery w:val="Page Numbers (Bottom of Page)"/>
        <w:docPartUnique/>
      </w:docPartObj>
    </w:sdtPr>
    <w:sdtEndPr/>
    <w:sdtContent>
      <w:p w14:paraId="1A521B5B" w14:textId="3732328D" w:rsidR="005D70F7" w:rsidRDefault="005D70F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9D4675" w14:textId="77777777" w:rsidR="005D70F7" w:rsidRDefault="005D70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7A74" w14:textId="77777777" w:rsidR="009D47CF" w:rsidRDefault="009D47CF" w:rsidP="00C47866">
      <w:r>
        <w:separator/>
      </w:r>
    </w:p>
  </w:footnote>
  <w:footnote w:type="continuationSeparator" w:id="0">
    <w:p w14:paraId="2FEA01ED" w14:textId="77777777" w:rsidR="009D47CF" w:rsidRDefault="009D47CF" w:rsidP="00C4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722"/>
    <w:multiLevelType w:val="multilevel"/>
    <w:tmpl w:val="A91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D1441"/>
    <w:multiLevelType w:val="hybridMultilevel"/>
    <w:tmpl w:val="D390D6C4"/>
    <w:lvl w:ilvl="0" w:tplc="0BB46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AF408C"/>
    <w:multiLevelType w:val="hybridMultilevel"/>
    <w:tmpl w:val="57C22514"/>
    <w:lvl w:ilvl="0" w:tplc="6CAE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A36417"/>
    <w:multiLevelType w:val="multilevel"/>
    <w:tmpl w:val="1EEE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341D6"/>
    <w:multiLevelType w:val="hybridMultilevel"/>
    <w:tmpl w:val="74600F80"/>
    <w:lvl w:ilvl="0" w:tplc="B0122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492E09"/>
    <w:multiLevelType w:val="multilevel"/>
    <w:tmpl w:val="A810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54809"/>
    <w:multiLevelType w:val="hybridMultilevel"/>
    <w:tmpl w:val="AD4A5B52"/>
    <w:lvl w:ilvl="0" w:tplc="820C7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632312"/>
    <w:multiLevelType w:val="multilevel"/>
    <w:tmpl w:val="57FC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76B49"/>
    <w:multiLevelType w:val="hybridMultilevel"/>
    <w:tmpl w:val="9530C926"/>
    <w:lvl w:ilvl="0" w:tplc="AA82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5779312">
    <w:abstractNumId w:val="3"/>
  </w:num>
  <w:num w:numId="2" w16cid:durableId="1845390275">
    <w:abstractNumId w:val="5"/>
  </w:num>
  <w:num w:numId="3" w16cid:durableId="2069912252">
    <w:abstractNumId w:val="2"/>
  </w:num>
  <w:num w:numId="4" w16cid:durableId="257523400">
    <w:abstractNumId w:val="0"/>
  </w:num>
  <w:num w:numId="5" w16cid:durableId="548611675">
    <w:abstractNumId w:val="7"/>
  </w:num>
  <w:num w:numId="6" w16cid:durableId="1613243263">
    <w:abstractNumId w:val="1"/>
  </w:num>
  <w:num w:numId="7" w16cid:durableId="1803111003">
    <w:abstractNumId w:val="6"/>
  </w:num>
  <w:num w:numId="8" w16cid:durableId="2071491383">
    <w:abstractNumId w:val="4"/>
  </w:num>
  <w:num w:numId="9" w16cid:durableId="1651131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FA"/>
    <w:rsid w:val="000015DE"/>
    <w:rsid w:val="00007D46"/>
    <w:rsid w:val="00010C3B"/>
    <w:rsid w:val="00013042"/>
    <w:rsid w:val="00013D11"/>
    <w:rsid w:val="00027B9C"/>
    <w:rsid w:val="000356BE"/>
    <w:rsid w:val="00047287"/>
    <w:rsid w:val="000557F3"/>
    <w:rsid w:val="00070103"/>
    <w:rsid w:val="000711AB"/>
    <w:rsid w:val="00080D25"/>
    <w:rsid w:val="000853E7"/>
    <w:rsid w:val="0008594D"/>
    <w:rsid w:val="000A68DC"/>
    <w:rsid w:val="000A7964"/>
    <w:rsid w:val="000B2F41"/>
    <w:rsid w:val="000B32D8"/>
    <w:rsid w:val="000B67B3"/>
    <w:rsid w:val="000C17B9"/>
    <w:rsid w:val="000C54B3"/>
    <w:rsid w:val="000C7105"/>
    <w:rsid w:val="000C7B27"/>
    <w:rsid w:val="000E4C28"/>
    <w:rsid w:val="000E71DE"/>
    <w:rsid w:val="000E7BE9"/>
    <w:rsid w:val="000F09C1"/>
    <w:rsid w:val="000F1B83"/>
    <w:rsid w:val="001020BC"/>
    <w:rsid w:val="001109E7"/>
    <w:rsid w:val="00116440"/>
    <w:rsid w:val="0013208E"/>
    <w:rsid w:val="00137A6E"/>
    <w:rsid w:val="00140BDC"/>
    <w:rsid w:val="00162786"/>
    <w:rsid w:val="00163396"/>
    <w:rsid w:val="00175A8B"/>
    <w:rsid w:val="00187AD0"/>
    <w:rsid w:val="00192100"/>
    <w:rsid w:val="001968C9"/>
    <w:rsid w:val="001A211A"/>
    <w:rsid w:val="001B4F4A"/>
    <w:rsid w:val="001B7022"/>
    <w:rsid w:val="001D5F6C"/>
    <w:rsid w:val="001E0E1E"/>
    <w:rsid w:val="001E40BB"/>
    <w:rsid w:val="001F246C"/>
    <w:rsid w:val="00205DFF"/>
    <w:rsid w:val="00212DF3"/>
    <w:rsid w:val="00215A6B"/>
    <w:rsid w:val="0022511A"/>
    <w:rsid w:val="0024330B"/>
    <w:rsid w:val="00251A35"/>
    <w:rsid w:val="002631F8"/>
    <w:rsid w:val="002708DF"/>
    <w:rsid w:val="002766C2"/>
    <w:rsid w:val="00276C7C"/>
    <w:rsid w:val="00287177"/>
    <w:rsid w:val="00292A95"/>
    <w:rsid w:val="002978A7"/>
    <w:rsid w:val="002A36BA"/>
    <w:rsid w:val="002B13E5"/>
    <w:rsid w:val="002B5CCA"/>
    <w:rsid w:val="002C0638"/>
    <w:rsid w:val="002C4415"/>
    <w:rsid w:val="002C5085"/>
    <w:rsid w:val="002D0052"/>
    <w:rsid w:val="002E119D"/>
    <w:rsid w:val="00300119"/>
    <w:rsid w:val="00304360"/>
    <w:rsid w:val="003353CF"/>
    <w:rsid w:val="00340271"/>
    <w:rsid w:val="0034032F"/>
    <w:rsid w:val="0034513F"/>
    <w:rsid w:val="00353DE1"/>
    <w:rsid w:val="003634BD"/>
    <w:rsid w:val="0038446D"/>
    <w:rsid w:val="0038495E"/>
    <w:rsid w:val="00392A85"/>
    <w:rsid w:val="00396166"/>
    <w:rsid w:val="003A7252"/>
    <w:rsid w:val="003B3F0E"/>
    <w:rsid w:val="003B6299"/>
    <w:rsid w:val="003F5F2B"/>
    <w:rsid w:val="00404D53"/>
    <w:rsid w:val="004060E4"/>
    <w:rsid w:val="0043511E"/>
    <w:rsid w:val="00435FA5"/>
    <w:rsid w:val="0047002E"/>
    <w:rsid w:val="00472C70"/>
    <w:rsid w:val="00481B5A"/>
    <w:rsid w:val="00494264"/>
    <w:rsid w:val="00497728"/>
    <w:rsid w:val="004A1D54"/>
    <w:rsid w:val="004A7070"/>
    <w:rsid w:val="004C486D"/>
    <w:rsid w:val="004C580E"/>
    <w:rsid w:val="004D20E5"/>
    <w:rsid w:val="004D3265"/>
    <w:rsid w:val="004F5B04"/>
    <w:rsid w:val="00502205"/>
    <w:rsid w:val="0052217D"/>
    <w:rsid w:val="00563002"/>
    <w:rsid w:val="00563DFD"/>
    <w:rsid w:val="005649D6"/>
    <w:rsid w:val="005732B6"/>
    <w:rsid w:val="00573905"/>
    <w:rsid w:val="0057424D"/>
    <w:rsid w:val="005758E4"/>
    <w:rsid w:val="00577768"/>
    <w:rsid w:val="00584862"/>
    <w:rsid w:val="005C7D3B"/>
    <w:rsid w:val="005D37C2"/>
    <w:rsid w:val="005D70F7"/>
    <w:rsid w:val="005F1484"/>
    <w:rsid w:val="0061054C"/>
    <w:rsid w:val="00614BC0"/>
    <w:rsid w:val="006302F7"/>
    <w:rsid w:val="00651DCC"/>
    <w:rsid w:val="00666653"/>
    <w:rsid w:val="00681A84"/>
    <w:rsid w:val="006870BF"/>
    <w:rsid w:val="00696A72"/>
    <w:rsid w:val="006A0EF1"/>
    <w:rsid w:val="006B0A9C"/>
    <w:rsid w:val="006B21EB"/>
    <w:rsid w:val="006C4433"/>
    <w:rsid w:val="006C74FE"/>
    <w:rsid w:val="006D02EE"/>
    <w:rsid w:val="006D286B"/>
    <w:rsid w:val="006D48AE"/>
    <w:rsid w:val="006D6F81"/>
    <w:rsid w:val="006E4E91"/>
    <w:rsid w:val="007035AC"/>
    <w:rsid w:val="0070414A"/>
    <w:rsid w:val="00706B2A"/>
    <w:rsid w:val="007155C9"/>
    <w:rsid w:val="007205AA"/>
    <w:rsid w:val="00741DC4"/>
    <w:rsid w:val="00742BCF"/>
    <w:rsid w:val="00747BDE"/>
    <w:rsid w:val="00753F25"/>
    <w:rsid w:val="007647A9"/>
    <w:rsid w:val="00766A83"/>
    <w:rsid w:val="00785924"/>
    <w:rsid w:val="007A2A0A"/>
    <w:rsid w:val="007A5DD9"/>
    <w:rsid w:val="007A63F6"/>
    <w:rsid w:val="007B33D0"/>
    <w:rsid w:val="007B5400"/>
    <w:rsid w:val="007C7E2A"/>
    <w:rsid w:val="007D73A2"/>
    <w:rsid w:val="007E6748"/>
    <w:rsid w:val="007F0DC5"/>
    <w:rsid w:val="007F4727"/>
    <w:rsid w:val="00803F04"/>
    <w:rsid w:val="008378CC"/>
    <w:rsid w:val="00871EB9"/>
    <w:rsid w:val="0087345E"/>
    <w:rsid w:val="008833DE"/>
    <w:rsid w:val="00890547"/>
    <w:rsid w:val="008A0748"/>
    <w:rsid w:val="008B6EE0"/>
    <w:rsid w:val="008B7FB5"/>
    <w:rsid w:val="008C3E83"/>
    <w:rsid w:val="008C6053"/>
    <w:rsid w:val="008D0BF6"/>
    <w:rsid w:val="0090125E"/>
    <w:rsid w:val="00911D8A"/>
    <w:rsid w:val="00913AA2"/>
    <w:rsid w:val="009222F9"/>
    <w:rsid w:val="00982FFA"/>
    <w:rsid w:val="00992440"/>
    <w:rsid w:val="009A2362"/>
    <w:rsid w:val="009A5893"/>
    <w:rsid w:val="009C58F0"/>
    <w:rsid w:val="009D06CF"/>
    <w:rsid w:val="009D47CF"/>
    <w:rsid w:val="00A02AE0"/>
    <w:rsid w:val="00A140E2"/>
    <w:rsid w:val="00A16049"/>
    <w:rsid w:val="00A247B0"/>
    <w:rsid w:val="00A247EA"/>
    <w:rsid w:val="00A3412E"/>
    <w:rsid w:val="00A3744D"/>
    <w:rsid w:val="00A379E1"/>
    <w:rsid w:val="00A457A3"/>
    <w:rsid w:val="00A466DE"/>
    <w:rsid w:val="00A47664"/>
    <w:rsid w:val="00A76474"/>
    <w:rsid w:val="00A9121B"/>
    <w:rsid w:val="00AA59A1"/>
    <w:rsid w:val="00AC1059"/>
    <w:rsid w:val="00AD23F7"/>
    <w:rsid w:val="00B764B2"/>
    <w:rsid w:val="00B909D2"/>
    <w:rsid w:val="00B92488"/>
    <w:rsid w:val="00B95CBC"/>
    <w:rsid w:val="00B9687D"/>
    <w:rsid w:val="00BA21E3"/>
    <w:rsid w:val="00BA43A3"/>
    <w:rsid w:val="00BA59C9"/>
    <w:rsid w:val="00BB446E"/>
    <w:rsid w:val="00BE34B0"/>
    <w:rsid w:val="00BF1BE5"/>
    <w:rsid w:val="00BF5F63"/>
    <w:rsid w:val="00C01C3E"/>
    <w:rsid w:val="00C30790"/>
    <w:rsid w:val="00C3450F"/>
    <w:rsid w:val="00C47866"/>
    <w:rsid w:val="00C5388E"/>
    <w:rsid w:val="00CA50B6"/>
    <w:rsid w:val="00CA5F4A"/>
    <w:rsid w:val="00CA618E"/>
    <w:rsid w:val="00CC17AD"/>
    <w:rsid w:val="00CE6692"/>
    <w:rsid w:val="00CF48E0"/>
    <w:rsid w:val="00D023B0"/>
    <w:rsid w:val="00D26280"/>
    <w:rsid w:val="00D449FF"/>
    <w:rsid w:val="00D45401"/>
    <w:rsid w:val="00D454BD"/>
    <w:rsid w:val="00D5216F"/>
    <w:rsid w:val="00D62320"/>
    <w:rsid w:val="00D67055"/>
    <w:rsid w:val="00D7000B"/>
    <w:rsid w:val="00D9270E"/>
    <w:rsid w:val="00D93AA7"/>
    <w:rsid w:val="00D944AB"/>
    <w:rsid w:val="00DA07DF"/>
    <w:rsid w:val="00DA11CD"/>
    <w:rsid w:val="00DA737F"/>
    <w:rsid w:val="00DB2DD7"/>
    <w:rsid w:val="00DB505A"/>
    <w:rsid w:val="00DC493A"/>
    <w:rsid w:val="00DC651C"/>
    <w:rsid w:val="00DE4107"/>
    <w:rsid w:val="00E130A4"/>
    <w:rsid w:val="00E14C81"/>
    <w:rsid w:val="00E23E2D"/>
    <w:rsid w:val="00E25E10"/>
    <w:rsid w:val="00E47A41"/>
    <w:rsid w:val="00E74090"/>
    <w:rsid w:val="00E80F12"/>
    <w:rsid w:val="00E91197"/>
    <w:rsid w:val="00EA11F0"/>
    <w:rsid w:val="00EB5832"/>
    <w:rsid w:val="00ED5CF0"/>
    <w:rsid w:val="00ED7635"/>
    <w:rsid w:val="00EF1ED5"/>
    <w:rsid w:val="00F07270"/>
    <w:rsid w:val="00F30641"/>
    <w:rsid w:val="00F31616"/>
    <w:rsid w:val="00F70574"/>
    <w:rsid w:val="00F75918"/>
    <w:rsid w:val="00F951A8"/>
    <w:rsid w:val="00FC6AAA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DD579"/>
  <w15:chartTrackingRefBased/>
  <w15:docId w15:val="{7FC420CE-9F27-4BCD-8621-83C212E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FFA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98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A5D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5DD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E6748"/>
    <w:rPr>
      <w:b/>
      <w:bCs/>
    </w:rPr>
  </w:style>
  <w:style w:type="table" w:styleId="a7">
    <w:name w:val="Table Grid"/>
    <w:basedOn w:val="a1"/>
    <w:uiPriority w:val="39"/>
    <w:rsid w:val="000E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7647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35AC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478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866"/>
  </w:style>
  <w:style w:type="paragraph" w:styleId="ac">
    <w:name w:val="footer"/>
    <w:basedOn w:val="a"/>
    <w:link w:val="ad"/>
    <w:uiPriority w:val="99"/>
    <w:unhideWhenUsed/>
    <w:rsid w:val="00C478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866"/>
  </w:style>
  <w:style w:type="paragraph" w:styleId="ae">
    <w:name w:val="List Paragraph"/>
    <w:basedOn w:val="a"/>
    <w:uiPriority w:val="34"/>
    <w:qFormat/>
    <w:rsid w:val="005D37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762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49292">
                                      <w:marLeft w:val="22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4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1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6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55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0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31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6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95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7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8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92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3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7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6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6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937">
          <w:marLeft w:val="0"/>
          <w:marRight w:val="0"/>
          <w:marTop w:val="0"/>
          <w:marBottom w:val="4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1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V2SQX4TY0wQ" TargetMode="External"/><Relationship Id="rId18" Type="http://schemas.openxmlformats.org/officeDocument/2006/relationships/hyperlink" Target="https://www.youtube.com/watch?v=j76mBRmIHYg" TargetMode="External"/><Relationship Id="rId26" Type="http://schemas.openxmlformats.org/officeDocument/2006/relationships/hyperlink" Target="https://www.youtube.com/watch?v=hvB_bukkV0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hashtag/dwhistoryandculture/short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kC9suUjju8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mnklVDLJ7c" TargetMode="External"/><Relationship Id="rId24" Type="http://schemas.openxmlformats.org/officeDocument/2006/relationships/hyperlink" Target="https://www.youtube.com/watch?v=2dU1e4cyk9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xebbrwnVF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7ekHzmaiZo" TargetMode="External"/><Relationship Id="rId14" Type="http://schemas.openxmlformats.org/officeDocument/2006/relationships/hyperlink" Target="https://news.sky.com/topic/donald-trump-5711/1" TargetMode="External"/><Relationship Id="rId22" Type="http://schemas.openxmlformats.org/officeDocument/2006/relationships/hyperlink" Target="https://www.youtube.com/shorts/KqSJzQJv60g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563</TotalTime>
  <Pages>7</Pages>
  <Words>3377</Words>
  <Characters>11354</Characters>
  <Application>Microsoft Office Word</Application>
  <DocSecurity>0</DocSecurity>
  <Lines>306</Lines>
  <Paragraphs>165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223</cp:revision>
  <cp:lastPrinted>2025-06-16T02:17:00Z</cp:lastPrinted>
  <dcterms:created xsi:type="dcterms:W3CDTF">2025-06-11T13:07:00Z</dcterms:created>
  <dcterms:modified xsi:type="dcterms:W3CDTF">2025-06-18T02:17:00Z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efff2584-4bd1-4515-9d32-c6448f70ce18</vt:lpwstr>
  </property>
</Properties>
</file>